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045" w14:textId="150F7F7D" w:rsidR="005C42DB" w:rsidRPr="00E73345" w:rsidRDefault="00694AF2" w:rsidP="2E61342E">
      <w:pPr>
        <w:jc w:val="both"/>
        <w:rPr>
          <w:b/>
          <w:bCs/>
        </w:rPr>
      </w:pPr>
      <w:r w:rsidRPr="6B38B5FD">
        <w:rPr>
          <w:b/>
          <w:bCs/>
        </w:rPr>
        <w:t xml:space="preserve">Mold-Masters </w:t>
      </w:r>
      <w:r w:rsidR="230F1F64" w:rsidRPr="6B38B5FD">
        <w:rPr>
          <w:b/>
          <w:bCs/>
        </w:rPr>
        <w:t>Europa GmbH</w:t>
      </w:r>
      <w:r w:rsidR="00E73345" w:rsidRPr="6B38B5FD">
        <w:rPr>
          <w:b/>
          <w:bCs/>
        </w:rPr>
        <w:t xml:space="preserve">. </w:t>
      </w:r>
      <w:r w:rsidR="00E73345" w:rsidRPr="6B38B5FD">
        <w:rPr>
          <w:rFonts w:cs="Times New Roman"/>
          <w:b/>
          <w:bCs/>
        </w:rPr>
        <w:t>–</w:t>
      </w:r>
      <w:r w:rsidR="00E73345" w:rsidRPr="6B38B5FD">
        <w:rPr>
          <w:b/>
          <w:bCs/>
        </w:rPr>
        <w:t xml:space="preserve"> EEA/UK </w:t>
      </w:r>
      <w:r w:rsidR="0065319B" w:rsidRPr="6B38B5FD">
        <w:rPr>
          <w:b/>
          <w:bCs/>
        </w:rPr>
        <w:t>Privacy Notice</w:t>
      </w:r>
      <w:r w:rsidR="000D3F5D" w:rsidRPr="6B38B5FD">
        <w:rPr>
          <w:b/>
          <w:bCs/>
        </w:rPr>
        <w:t xml:space="preserve"> </w:t>
      </w:r>
    </w:p>
    <w:p w14:paraId="1033BC1E" w14:textId="6852C5DA" w:rsidR="00E73345" w:rsidRPr="00E73345" w:rsidRDefault="00E73345" w:rsidP="2E61342E">
      <w:pPr>
        <w:jc w:val="both"/>
        <w:rPr>
          <w:b/>
          <w:bCs/>
        </w:rPr>
      </w:pPr>
      <w:r w:rsidRPr="6B38B5FD">
        <w:rPr>
          <w:b/>
          <w:bCs/>
        </w:rPr>
        <w:t xml:space="preserve">Last Updated: </w:t>
      </w:r>
      <w:r w:rsidR="005B2F3B">
        <w:rPr>
          <w:b/>
          <w:bCs/>
        </w:rPr>
        <w:t>May</w:t>
      </w:r>
      <w:r w:rsidRPr="6B38B5FD">
        <w:rPr>
          <w:b/>
          <w:bCs/>
        </w:rPr>
        <w:t xml:space="preserve"> 202</w:t>
      </w:r>
      <w:r w:rsidR="00F203BE">
        <w:rPr>
          <w:b/>
          <w:bCs/>
        </w:rPr>
        <w:t>3</w:t>
      </w:r>
    </w:p>
    <w:p w14:paraId="72BE28E7" w14:textId="2D390EE4" w:rsidR="00414F66" w:rsidRDefault="00694AF2" w:rsidP="00863CF0">
      <w:pPr>
        <w:jc w:val="both"/>
      </w:pPr>
      <w:r>
        <w:t>Mold-Masters</w:t>
      </w:r>
      <w:r w:rsidR="00700229">
        <w:t xml:space="preserve"> </w:t>
      </w:r>
      <w:r w:rsidR="26215AFC">
        <w:t>Europa GmbH</w:t>
      </w:r>
      <w:r w:rsidR="00E73345">
        <w:t>. (“</w:t>
      </w:r>
      <w:r>
        <w:t>Mold-Masters</w:t>
      </w:r>
      <w:r w:rsidR="00E73345">
        <w:t>,” ‘we,” “us”</w:t>
      </w:r>
      <w:r w:rsidR="00596BFC">
        <w:t xml:space="preserve"> or</w:t>
      </w:r>
      <w:r w:rsidR="00E73345">
        <w:t xml:space="preserve"> “our”) is committed</w:t>
      </w:r>
      <w:r w:rsidR="007D7ABB">
        <w:t xml:space="preserve"> </w:t>
      </w:r>
      <w:r w:rsidR="00E73345">
        <w:t>to compliance with the European Union’s General Data Protection Regulation</w:t>
      </w:r>
      <w:r w:rsidR="00414F66">
        <w:t xml:space="preserve"> (“GDPR”)</w:t>
      </w:r>
      <w:r w:rsidR="00CE4F76">
        <w:t xml:space="preserve">, the United Kingdom General Data Protection Regulation and the </w:t>
      </w:r>
      <w:r w:rsidR="00E73345">
        <w:t>UK Data Protection Act 2018 in relation to the collection, retention, use and other processing of personal data</w:t>
      </w:r>
      <w:r w:rsidR="00CE4F76">
        <w:t xml:space="preserve"> of data subjects in the European Economic Area (“EEA”) and the United Kingdom (“UK”)</w:t>
      </w:r>
      <w:r w:rsidR="00E73345">
        <w:t xml:space="preserve">. </w:t>
      </w:r>
    </w:p>
    <w:p w14:paraId="2BC49574" w14:textId="26DD0144" w:rsidR="00E73345" w:rsidRPr="00986812" w:rsidRDefault="000D3F5D" w:rsidP="00863CF0">
      <w:pPr>
        <w:jc w:val="both"/>
      </w:pPr>
      <w:r>
        <w:t xml:space="preserve">This </w:t>
      </w:r>
      <w:r w:rsidR="00876C54">
        <w:t xml:space="preserve">Privacy </w:t>
      </w:r>
      <w:r>
        <w:t xml:space="preserve">Notice informs </w:t>
      </w:r>
      <w:r w:rsidR="00876C54">
        <w:t xml:space="preserve">EEA and UK </w:t>
      </w:r>
      <w:r>
        <w:t xml:space="preserve">users of </w:t>
      </w:r>
      <w:hyperlink r:id="rId11">
        <w:r w:rsidRPr="2E61342E">
          <w:rPr>
            <w:rStyle w:val="Hyperlink"/>
          </w:rPr>
          <w:t>www.</w:t>
        </w:r>
        <w:r w:rsidR="40C8FA8E" w:rsidRPr="2E61342E">
          <w:rPr>
            <w:rStyle w:val="Hyperlink"/>
          </w:rPr>
          <w:t>moldm</w:t>
        </w:r>
        <w:r w:rsidR="00694AF2" w:rsidRPr="2E61342E">
          <w:rPr>
            <w:rStyle w:val="Hyperlink"/>
          </w:rPr>
          <w:t>asters</w:t>
        </w:r>
        <w:r w:rsidRPr="2E61342E">
          <w:rPr>
            <w:rStyle w:val="Hyperlink"/>
          </w:rPr>
          <w:t>.com</w:t>
        </w:r>
      </w:hyperlink>
      <w:r>
        <w:t xml:space="preserve"> </w:t>
      </w:r>
      <w:r w:rsidR="00876C54">
        <w:t xml:space="preserve">(the “Website”) </w:t>
      </w:r>
      <w:r w:rsidR="00700229">
        <w:t>h</w:t>
      </w:r>
      <w:r>
        <w:t xml:space="preserve">ow </w:t>
      </w:r>
      <w:r w:rsidR="00694AF2">
        <w:t>Mold-Masters</w:t>
      </w:r>
      <w:r w:rsidR="00414F66">
        <w:t>, as controller within the meaning of the GDPR</w:t>
      </w:r>
      <w:r w:rsidR="0F600ACF">
        <w:t>,</w:t>
      </w:r>
      <w:r w:rsidR="00414F66">
        <w:t xml:space="preserve"> collects</w:t>
      </w:r>
      <w:r w:rsidR="443EA97B">
        <w:t xml:space="preserve">, </w:t>
      </w:r>
      <w:r w:rsidR="00B72E20">
        <w:t xml:space="preserve">processes </w:t>
      </w:r>
      <w:r w:rsidR="00876C54">
        <w:t xml:space="preserve">and shares </w:t>
      </w:r>
      <w:r w:rsidR="00B72E20">
        <w:t xml:space="preserve">the personal data </w:t>
      </w:r>
      <w:r w:rsidR="00556C05">
        <w:t xml:space="preserve">of </w:t>
      </w:r>
      <w:r w:rsidR="00B72E20">
        <w:t>such users</w:t>
      </w:r>
      <w:r w:rsidR="00556C05">
        <w:t xml:space="preserve">. </w:t>
      </w:r>
      <w:r>
        <w:t xml:space="preserve"> </w:t>
      </w:r>
    </w:p>
    <w:p w14:paraId="2FA652B7" w14:textId="77777777" w:rsidR="00E73345" w:rsidRPr="00986812" w:rsidRDefault="00E73345" w:rsidP="00863CF0">
      <w:pPr>
        <w:jc w:val="both"/>
        <w:rPr>
          <w:b/>
        </w:rPr>
      </w:pPr>
      <w:r w:rsidRPr="00986812">
        <w:rPr>
          <w:b/>
        </w:rPr>
        <w:t>Personal Data Collection</w:t>
      </w:r>
    </w:p>
    <w:p w14:paraId="38C68BD3" w14:textId="532389DD" w:rsidR="00872B37" w:rsidRDefault="00436949" w:rsidP="00863CF0">
      <w:pPr>
        <w:jc w:val="both"/>
      </w:pPr>
      <w:r>
        <w:t>Mold-Masters</w:t>
      </w:r>
      <w:r w:rsidR="00E73345" w:rsidRPr="00986812">
        <w:t xml:space="preserve"> may obtain your personal data from </w:t>
      </w:r>
      <w:r>
        <w:t>different</w:t>
      </w:r>
      <w:r w:rsidR="00E73345" w:rsidRPr="00986812">
        <w:t xml:space="preserve"> sources, including through our </w:t>
      </w:r>
      <w:r w:rsidR="00876C54">
        <w:t>W</w:t>
      </w:r>
      <w:r w:rsidR="00E73345" w:rsidRPr="00986812">
        <w:t>ebsi</w:t>
      </w:r>
      <w:r w:rsidR="00E73345" w:rsidRPr="00986812">
        <w:rPr>
          <w:rFonts w:cs="Times New Roman"/>
        </w:rPr>
        <w:t>te</w:t>
      </w:r>
      <w:r w:rsidR="00343431">
        <w:rPr>
          <w:rFonts w:cs="Times New Roman"/>
        </w:rPr>
        <w:t>.</w:t>
      </w:r>
      <w:r w:rsidR="00E73345" w:rsidRPr="00986812">
        <w:t xml:space="preserve"> </w:t>
      </w:r>
    </w:p>
    <w:p w14:paraId="1AC00C93" w14:textId="40DEA757" w:rsidR="00E73345" w:rsidRPr="00986812" w:rsidRDefault="00E73345" w:rsidP="00863CF0">
      <w:pPr>
        <w:jc w:val="both"/>
      </w:pPr>
      <w:r w:rsidRPr="00986812">
        <w:t xml:space="preserve">We also may obtain your personal data when you contact us by telephone or email. We may provide further details about additional personal data we collect from you at the time of collection. </w:t>
      </w:r>
    </w:p>
    <w:p w14:paraId="54AF31ED" w14:textId="77777777" w:rsidR="00E73345" w:rsidRPr="00986812" w:rsidRDefault="00E73345" w:rsidP="00863CF0">
      <w:pPr>
        <w:jc w:val="both"/>
        <w:rPr>
          <w:b/>
        </w:rPr>
      </w:pPr>
      <w:r w:rsidRPr="00986812">
        <w:rPr>
          <w:b/>
        </w:rPr>
        <w:t>Personal Data You Provide</w:t>
      </w:r>
    </w:p>
    <w:p w14:paraId="601B38B9" w14:textId="17521E89" w:rsidR="006C7275" w:rsidRPr="00986812" w:rsidRDefault="006C7275" w:rsidP="00863CF0">
      <w:pPr>
        <w:jc w:val="both"/>
        <w:rPr>
          <w:rFonts w:cs="Times New Roman"/>
        </w:rPr>
      </w:pPr>
      <w:r w:rsidRPr="6B38B5FD">
        <w:rPr>
          <w:rFonts w:cs="Times New Roman"/>
        </w:rPr>
        <w:t xml:space="preserve">We collect personal data about you that you provide to us when you </w:t>
      </w:r>
      <w:hyperlink r:id="rId12">
        <w:r w:rsidRPr="6B38B5FD">
          <w:rPr>
            <w:rStyle w:val="Hyperlink"/>
            <w:rFonts w:cs="Times New Roman"/>
          </w:rPr>
          <w:t>contact us</w:t>
        </w:r>
      </w:hyperlink>
      <w:r w:rsidR="00343431" w:rsidRPr="6B38B5FD">
        <w:rPr>
          <w:rFonts w:cs="Times New Roman"/>
        </w:rPr>
        <w:t>,</w:t>
      </w:r>
      <w:r w:rsidRPr="6B38B5FD">
        <w:rPr>
          <w:rFonts w:cs="Times New Roman"/>
        </w:rPr>
        <w:t xml:space="preserve"> </w:t>
      </w:r>
      <w:r w:rsidR="0065319B" w:rsidRPr="6B38B5FD">
        <w:rPr>
          <w:rFonts w:cs="Times New Roman"/>
        </w:rPr>
        <w:t xml:space="preserve">request information </w:t>
      </w:r>
      <w:r w:rsidRPr="6B38B5FD">
        <w:rPr>
          <w:rFonts w:cs="Times New Roman"/>
        </w:rPr>
        <w:t xml:space="preserve">on our </w:t>
      </w:r>
      <w:r w:rsidR="00700229" w:rsidRPr="6B38B5FD">
        <w:rPr>
          <w:rFonts w:cs="Times New Roman"/>
        </w:rPr>
        <w:t>product and services</w:t>
      </w:r>
      <w:r w:rsidR="0065319B" w:rsidRPr="6B38B5FD">
        <w:rPr>
          <w:rFonts w:cs="Times New Roman"/>
        </w:rPr>
        <w:t xml:space="preserve"> or s</w:t>
      </w:r>
      <w:r w:rsidR="00F60467" w:rsidRPr="6B38B5FD">
        <w:rPr>
          <w:rFonts w:cs="Times New Roman"/>
        </w:rPr>
        <w:t>ubscribe to</w:t>
      </w:r>
      <w:r w:rsidR="0065319B" w:rsidRPr="6B38B5FD">
        <w:rPr>
          <w:rFonts w:cs="Times New Roman"/>
        </w:rPr>
        <w:t xml:space="preserve"> our newsletter</w:t>
      </w:r>
      <w:r w:rsidRPr="6B38B5FD">
        <w:rPr>
          <w:rFonts w:cs="Times New Roman"/>
        </w:rPr>
        <w:t>. The personal data that we may collect about you includes your name, email address, physical address</w:t>
      </w:r>
      <w:r w:rsidR="002512D2" w:rsidRPr="6B38B5FD">
        <w:rPr>
          <w:rFonts w:cs="Times New Roman"/>
        </w:rPr>
        <w:t xml:space="preserve"> (city</w:t>
      </w:r>
      <w:r w:rsidR="00B94A87" w:rsidRPr="6B38B5FD">
        <w:rPr>
          <w:rFonts w:cs="Times New Roman"/>
        </w:rPr>
        <w:t xml:space="preserve">, </w:t>
      </w:r>
      <w:r w:rsidR="002512D2" w:rsidRPr="6B38B5FD">
        <w:rPr>
          <w:rFonts w:cs="Times New Roman"/>
        </w:rPr>
        <w:t>country</w:t>
      </w:r>
      <w:r w:rsidR="004D1FEE" w:rsidRPr="6B38B5FD">
        <w:rPr>
          <w:rFonts w:cs="Times New Roman"/>
        </w:rPr>
        <w:t>, province/region</w:t>
      </w:r>
      <w:r w:rsidR="002512D2" w:rsidRPr="6B38B5FD">
        <w:rPr>
          <w:rFonts w:cs="Times New Roman"/>
        </w:rPr>
        <w:t>)</w:t>
      </w:r>
      <w:r w:rsidRPr="6B38B5FD">
        <w:rPr>
          <w:rFonts w:cs="Times New Roman"/>
        </w:rPr>
        <w:t xml:space="preserve">, </w:t>
      </w:r>
      <w:r w:rsidR="004D1FEE" w:rsidRPr="6B38B5FD">
        <w:rPr>
          <w:rFonts w:cs="Times New Roman"/>
        </w:rPr>
        <w:t>company</w:t>
      </w:r>
      <w:r w:rsidR="00343431" w:rsidRPr="6B38B5FD">
        <w:rPr>
          <w:rFonts w:cs="Times New Roman"/>
        </w:rPr>
        <w:t xml:space="preserve">, </w:t>
      </w:r>
      <w:r w:rsidRPr="6B38B5FD">
        <w:rPr>
          <w:rFonts w:cs="Times New Roman"/>
        </w:rPr>
        <w:t>telephone number</w:t>
      </w:r>
      <w:r w:rsidR="004D1FEE" w:rsidRPr="6B38B5FD">
        <w:rPr>
          <w:rFonts w:cs="Times New Roman"/>
        </w:rPr>
        <w:t xml:space="preserve"> and message content</w:t>
      </w:r>
      <w:r w:rsidRPr="6B38B5FD">
        <w:rPr>
          <w:rFonts w:cs="Times New Roman"/>
        </w:rPr>
        <w:t>.</w:t>
      </w:r>
      <w:r w:rsidR="00FF5571" w:rsidRPr="6B38B5FD">
        <w:rPr>
          <w:rFonts w:cs="Times New Roman"/>
        </w:rPr>
        <w:t xml:space="preserve"> We also collect </w:t>
      </w:r>
      <w:r w:rsidRPr="6B38B5FD">
        <w:rPr>
          <w:rFonts w:cs="Times New Roman"/>
        </w:rPr>
        <w:t>other personal data that you may choose to provide us.</w:t>
      </w:r>
    </w:p>
    <w:p w14:paraId="0F5BF311" w14:textId="786E319A" w:rsidR="006C7275" w:rsidRPr="00986812" w:rsidRDefault="006C7275" w:rsidP="00863CF0">
      <w:pPr>
        <w:pStyle w:val="NormalWeb"/>
        <w:shd w:val="clear" w:color="auto" w:fill="FFFFFF"/>
        <w:spacing w:before="0" w:beforeAutospacing="0" w:after="210" w:afterAutospacing="0"/>
        <w:jc w:val="both"/>
      </w:pPr>
      <w:r w:rsidRPr="00986812">
        <w:t>Some forms on our Website may require you</w:t>
      </w:r>
      <w:r w:rsidR="00FF5571" w:rsidRPr="00986812">
        <w:t xml:space="preserve"> to provide personal data</w:t>
      </w:r>
      <w:r w:rsidRPr="00986812">
        <w:t xml:space="preserve"> to submit the form. You may choose not</w:t>
      </w:r>
      <w:r w:rsidR="00FF5571" w:rsidRPr="00986812">
        <w:t xml:space="preserve"> to provide personal data</w:t>
      </w:r>
      <w:r w:rsidRPr="00986812">
        <w:t xml:space="preserve"> in those </w:t>
      </w:r>
      <w:proofErr w:type="gramStart"/>
      <w:r w:rsidRPr="00986812">
        <w:t>cases</w:t>
      </w:r>
      <w:proofErr w:type="gramEnd"/>
      <w:r w:rsidRPr="00986812">
        <w:t xml:space="preserve"> but this may prevent you from being able to use certain features of our Website.</w:t>
      </w:r>
    </w:p>
    <w:p w14:paraId="443E4AB1" w14:textId="6FC0A304" w:rsidR="002C7DFD" w:rsidRPr="002C7DFD" w:rsidRDefault="00247B31" w:rsidP="6B38B5FD">
      <w:pPr>
        <w:pStyle w:val="NormalWeb"/>
        <w:shd w:val="clear" w:color="auto" w:fill="FFFFFF" w:themeFill="background1"/>
        <w:spacing w:after="210"/>
        <w:jc w:val="both"/>
      </w:pPr>
      <w:r>
        <w:t>We also use cookies and other tracking technologies to automatically collect personal data about you when you access or use our Website. For more information regarding cookies and other tracking technologies, please see our Cookie Notice. The personal data that we may automatically collect from you includes your IP address</w:t>
      </w:r>
      <w:r w:rsidR="00FF5571">
        <w:t>;</w:t>
      </w:r>
      <w:r>
        <w:t xml:space="preserve"> information about your browser type, the device used to access our Website</w:t>
      </w:r>
      <w:r w:rsidR="00FF5571">
        <w:t xml:space="preserve"> and</w:t>
      </w:r>
      <w:r>
        <w:t xml:space="preserve"> data regarding network-connected hardware</w:t>
      </w:r>
      <w:r w:rsidR="00FF5571">
        <w:t>;</w:t>
      </w:r>
      <w:r>
        <w:t xml:space="preserve"> and information regarding your interactions with the pages you visit on our Website. </w:t>
      </w:r>
      <w:r w:rsidR="002C7DFD">
        <w:t xml:space="preserve"> </w:t>
      </w:r>
    </w:p>
    <w:p w14:paraId="55888F31" w14:textId="0A331859" w:rsidR="005F7073" w:rsidRPr="00986812" w:rsidRDefault="005F7073" w:rsidP="00863CF0">
      <w:pPr>
        <w:pStyle w:val="NormalWeb"/>
        <w:shd w:val="clear" w:color="auto" w:fill="FFFFFF"/>
        <w:spacing w:before="0" w:beforeAutospacing="0" w:after="210" w:afterAutospacing="0"/>
        <w:jc w:val="both"/>
      </w:pPr>
    </w:p>
    <w:p w14:paraId="72EA3798" w14:textId="3ED79E01" w:rsidR="00E73345" w:rsidRPr="00986812" w:rsidRDefault="000D4B25" w:rsidP="00863CF0">
      <w:pPr>
        <w:jc w:val="both"/>
        <w:rPr>
          <w:b/>
        </w:rPr>
      </w:pPr>
      <w:r>
        <w:rPr>
          <w:b/>
        </w:rPr>
        <w:t>L</w:t>
      </w:r>
      <w:r w:rsidR="004D1FEE">
        <w:rPr>
          <w:b/>
        </w:rPr>
        <w:t>awful Bases</w:t>
      </w:r>
      <w:r>
        <w:rPr>
          <w:b/>
        </w:rPr>
        <w:t xml:space="preserve"> </w:t>
      </w:r>
      <w:r w:rsidR="002512D2">
        <w:rPr>
          <w:b/>
        </w:rPr>
        <w:t xml:space="preserve">for </w:t>
      </w:r>
      <w:r w:rsidR="00E73345" w:rsidRPr="00986812">
        <w:rPr>
          <w:b/>
        </w:rPr>
        <w:t>Personal Data Processing</w:t>
      </w:r>
    </w:p>
    <w:p w14:paraId="1E63B888" w14:textId="66BE3582" w:rsidR="00FE2F14" w:rsidRPr="00986812" w:rsidRDefault="00FE2F14" w:rsidP="00863CF0">
      <w:pPr>
        <w:jc w:val="both"/>
      </w:pPr>
      <w:r w:rsidRPr="00986812">
        <w:t>The table below provides an overview of the l</w:t>
      </w:r>
      <w:r w:rsidR="004D1FEE">
        <w:t xml:space="preserve">awful </w:t>
      </w:r>
      <w:r w:rsidRPr="00986812">
        <w:t>bas</w:t>
      </w:r>
      <w:r w:rsidR="008A488E">
        <w:t>es</w:t>
      </w:r>
      <w:r w:rsidRPr="00986812">
        <w:t xml:space="preserve"> under which we process your personal data and the purposes for which we process your personal data. </w:t>
      </w:r>
    </w:p>
    <w:tbl>
      <w:tblPr>
        <w:tblW w:w="0" w:type="auto"/>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26"/>
        <w:gridCol w:w="2056"/>
        <w:gridCol w:w="4262"/>
      </w:tblGrid>
      <w:tr w:rsidR="008A488E" w:rsidRPr="00986812" w14:paraId="4EE2801B"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AB0C0D" w14:textId="77777777" w:rsidR="00E73345" w:rsidRPr="00E73345" w:rsidRDefault="00E73345" w:rsidP="00863CF0">
            <w:pPr>
              <w:spacing w:after="0"/>
              <w:jc w:val="both"/>
              <w:rPr>
                <w:rFonts w:eastAsia="Times New Roman" w:cs="Times New Roman"/>
                <w:b/>
                <w:bCs/>
              </w:rPr>
            </w:pPr>
            <w:r w:rsidRPr="00E73345">
              <w:rPr>
                <w:rFonts w:eastAsia="Times New Roman" w:cs="Times New Roman"/>
                <w:b/>
                <w:bCs/>
              </w:rPr>
              <w:lastRenderedPageBreak/>
              <w:t>Processing purpose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FA35FA" w14:textId="77777777" w:rsidR="00E73345" w:rsidRPr="00E73345" w:rsidRDefault="00E73345" w:rsidP="00863CF0">
            <w:pPr>
              <w:spacing w:after="0"/>
              <w:jc w:val="both"/>
              <w:rPr>
                <w:rFonts w:eastAsia="Times New Roman" w:cs="Times New Roman"/>
                <w:b/>
                <w:bCs/>
              </w:rPr>
            </w:pPr>
            <w:r w:rsidRPr="00E73345">
              <w:rPr>
                <w:rFonts w:eastAsia="Times New Roman" w:cs="Times New Roman"/>
                <w:b/>
                <w:bCs/>
              </w:rPr>
              <w:t>Personal Data Includes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F576FC" w14:textId="4EE48B51" w:rsidR="00E73345" w:rsidRPr="00E73345" w:rsidRDefault="00E73345" w:rsidP="00863CF0">
            <w:pPr>
              <w:spacing w:after="0"/>
              <w:jc w:val="both"/>
              <w:rPr>
                <w:rFonts w:eastAsia="Times New Roman" w:cs="Times New Roman"/>
                <w:b/>
                <w:bCs/>
              </w:rPr>
            </w:pPr>
            <w:r w:rsidRPr="00E73345">
              <w:rPr>
                <w:rFonts w:eastAsia="Times New Roman" w:cs="Times New Roman"/>
                <w:b/>
                <w:bCs/>
              </w:rPr>
              <w:t>Lawful Bas</w:t>
            </w:r>
            <w:r w:rsidR="008A488E">
              <w:rPr>
                <w:rFonts w:eastAsia="Times New Roman" w:cs="Times New Roman"/>
                <w:b/>
                <w:bCs/>
              </w:rPr>
              <w:t>es</w:t>
            </w:r>
          </w:p>
        </w:tc>
      </w:tr>
      <w:tr w:rsidR="008A488E" w:rsidRPr="00986812" w14:paraId="2CC18E63"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596E7D" w14:textId="77777777" w:rsidR="00D74EE8" w:rsidRPr="00986812" w:rsidRDefault="00D74EE8" w:rsidP="00863CF0">
            <w:pPr>
              <w:spacing w:after="150"/>
              <w:jc w:val="both"/>
              <w:rPr>
                <w:rFonts w:eastAsia="Times New Roman" w:cs="Times New Roman"/>
              </w:rPr>
            </w:pPr>
            <w:r w:rsidRPr="00986812">
              <w:rPr>
                <w:rFonts w:eastAsia="Times New Roman" w:cs="Times New Roman"/>
              </w:rPr>
              <w:t xml:space="preserve">Communicate with you, including answering your questions and responding to your requests for information. </w:t>
            </w:r>
          </w:p>
          <w:p w14:paraId="1BF093B8" w14:textId="77777777" w:rsidR="00E73345" w:rsidRPr="00E73345" w:rsidRDefault="00E73345" w:rsidP="00863CF0">
            <w:pPr>
              <w:spacing w:after="150"/>
              <w:jc w:val="both"/>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5FB94E" w14:textId="14D6BE24" w:rsidR="00E73345" w:rsidRPr="00E73345" w:rsidRDefault="00F34D79" w:rsidP="008E7C0A">
            <w:pPr>
              <w:spacing w:after="450"/>
              <w:jc w:val="center"/>
              <w:rPr>
                <w:rFonts w:eastAsia="Times New Roman" w:cs="Times New Roman"/>
              </w:rPr>
            </w:pPr>
            <w:r w:rsidRPr="00986812">
              <w:rPr>
                <w:rFonts w:cs="Times New Roman"/>
              </w:rPr>
              <w:t>Name, email address, physical address and telephone number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54DFC5" w14:textId="12EA610B" w:rsidR="00A04B65" w:rsidRPr="00986812" w:rsidRDefault="00E73345" w:rsidP="00863CF0">
            <w:pPr>
              <w:spacing w:after="450"/>
              <w:jc w:val="both"/>
              <w:rPr>
                <w:rFonts w:eastAsia="Times New Roman" w:cs="Times New Roman"/>
              </w:rPr>
            </w:pPr>
            <w:r w:rsidRPr="00E73345">
              <w:rPr>
                <w:rFonts w:eastAsia="Times New Roman" w:cs="Times New Roman"/>
              </w:rPr>
              <w:t>Legitimate interest</w:t>
            </w:r>
            <w:r w:rsidR="00D74EE8" w:rsidRPr="00986812">
              <w:rPr>
                <w:rFonts w:eastAsia="Times New Roman" w:cs="Times New Roman"/>
              </w:rPr>
              <w:t>s</w:t>
            </w:r>
            <w:r w:rsidRPr="00E73345">
              <w:rPr>
                <w:rFonts w:eastAsia="Times New Roman" w:cs="Times New Roman"/>
              </w:rPr>
              <w:t xml:space="preserve"> of </w:t>
            </w:r>
            <w:r w:rsidR="00694AF2">
              <w:rPr>
                <w:rFonts w:eastAsia="Times New Roman" w:cs="Times New Roman"/>
              </w:rPr>
              <w:t>Mold-Masters</w:t>
            </w:r>
            <w:r w:rsidR="00D74EE8" w:rsidRPr="00986812">
              <w:rPr>
                <w:rFonts w:eastAsia="Times New Roman" w:cs="Times New Roman"/>
              </w:rPr>
              <w:t xml:space="preserve"> to communicate with data subjects and provide them the information they request.</w:t>
            </w:r>
          </w:p>
          <w:p w14:paraId="0B4F633F" w14:textId="4ACE756E" w:rsidR="00E73345" w:rsidRDefault="00A04B65" w:rsidP="00863CF0">
            <w:pPr>
              <w:spacing w:after="450"/>
              <w:jc w:val="both"/>
              <w:rPr>
                <w:rFonts w:eastAsia="Times New Roman" w:cs="Times New Roman"/>
              </w:rPr>
            </w:pPr>
            <w:r w:rsidRPr="6B38B5FD">
              <w:rPr>
                <w:rFonts w:eastAsia="Times New Roman" w:cs="Times New Roman"/>
              </w:rPr>
              <w:t xml:space="preserve">Processing is necessary for </w:t>
            </w:r>
            <w:r w:rsidR="00CE0E84" w:rsidRPr="6B38B5FD">
              <w:rPr>
                <w:rFonts w:eastAsia="Times New Roman" w:cs="Times New Roman"/>
              </w:rPr>
              <w:t xml:space="preserve">the performance of a contract to which the data party is subject </w:t>
            </w:r>
            <w:r w:rsidR="00FF5571" w:rsidRPr="6B38B5FD">
              <w:rPr>
                <w:rFonts w:eastAsia="Times New Roman" w:cs="Times New Roman"/>
              </w:rPr>
              <w:t>t</w:t>
            </w:r>
            <w:r w:rsidRPr="6B38B5FD">
              <w:rPr>
                <w:rFonts w:eastAsia="Times New Roman" w:cs="Times New Roman"/>
              </w:rPr>
              <w:t xml:space="preserve">o provide </w:t>
            </w:r>
            <w:r w:rsidR="00FF5571" w:rsidRPr="6B38B5FD">
              <w:rPr>
                <w:rFonts w:eastAsia="Times New Roman" w:cs="Times New Roman"/>
              </w:rPr>
              <w:t>data subject</w:t>
            </w:r>
            <w:r w:rsidR="008A488E" w:rsidRPr="6B38B5FD">
              <w:rPr>
                <w:rFonts w:eastAsia="Times New Roman" w:cs="Times New Roman"/>
              </w:rPr>
              <w:t>s</w:t>
            </w:r>
            <w:r w:rsidR="00FF5571" w:rsidRPr="6B38B5FD">
              <w:rPr>
                <w:rFonts w:eastAsia="Times New Roman" w:cs="Times New Roman"/>
              </w:rPr>
              <w:t xml:space="preserve"> w</w:t>
            </w:r>
            <w:r w:rsidRPr="6B38B5FD">
              <w:rPr>
                <w:rFonts w:eastAsia="Times New Roman" w:cs="Times New Roman"/>
              </w:rPr>
              <w:t xml:space="preserve">ith the services </w:t>
            </w:r>
            <w:r w:rsidR="00FF5571" w:rsidRPr="6B38B5FD">
              <w:rPr>
                <w:rFonts w:eastAsia="Times New Roman" w:cs="Times New Roman"/>
              </w:rPr>
              <w:t>they</w:t>
            </w:r>
            <w:r w:rsidRPr="6B38B5FD">
              <w:rPr>
                <w:rFonts w:eastAsia="Times New Roman" w:cs="Times New Roman"/>
              </w:rPr>
              <w:t xml:space="preserve"> request.</w:t>
            </w:r>
            <w:r w:rsidR="00D74EE8" w:rsidRPr="6B38B5FD">
              <w:rPr>
                <w:rFonts w:eastAsia="Times New Roman" w:cs="Times New Roman"/>
              </w:rPr>
              <w:t xml:space="preserve"> </w:t>
            </w:r>
          </w:p>
          <w:p w14:paraId="09195AEB" w14:textId="2336E080" w:rsidR="00D13F36" w:rsidRPr="00E73345" w:rsidRDefault="00D13F36" w:rsidP="00863CF0">
            <w:pPr>
              <w:spacing w:after="450"/>
              <w:jc w:val="both"/>
              <w:rPr>
                <w:rFonts w:eastAsia="Times New Roman" w:cs="Times New Roman"/>
              </w:rPr>
            </w:pPr>
          </w:p>
        </w:tc>
      </w:tr>
      <w:tr w:rsidR="008A488E" w:rsidRPr="00986812" w14:paraId="387757B3"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3B77" w14:textId="4FA2C7B0" w:rsidR="00D74EE8" w:rsidRPr="00986812" w:rsidRDefault="00D74EE8" w:rsidP="00863CF0">
            <w:pPr>
              <w:pStyle w:val="NormalWeb"/>
              <w:shd w:val="clear" w:color="auto" w:fill="FFFFFF"/>
              <w:spacing w:before="0" w:beforeAutospacing="0" w:after="0" w:afterAutospacing="0"/>
              <w:jc w:val="both"/>
            </w:pPr>
            <w:r w:rsidRPr="00986812">
              <w:t xml:space="preserve">Send </w:t>
            </w:r>
            <w:r w:rsidR="004D1FEE">
              <w:t xml:space="preserve">newsletters </w:t>
            </w:r>
            <w:r w:rsidR="00FF5571" w:rsidRPr="00986812">
              <w:t xml:space="preserve">if you have subscribed to </w:t>
            </w:r>
            <w:r w:rsidRPr="00986812">
              <w:t xml:space="preserve">such </w:t>
            </w:r>
            <w:r w:rsidR="004D1FEE">
              <w:t>newsletters</w:t>
            </w:r>
            <w:r w:rsidRPr="00986812">
              <w:t>.</w:t>
            </w:r>
          </w:p>
          <w:p w14:paraId="0A76135C" w14:textId="77777777" w:rsidR="00D74EE8" w:rsidRPr="00986812" w:rsidRDefault="00D74EE8" w:rsidP="00863CF0">
            <w:pPr>
              <w:spacing w:after="150"/>
              <w:jc w:val="both"/>
              <w:rPr>
                <w:rFonts w:eastAsia="Times New Roman" w:cs="Times New Roman"/>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DE4CA4" w14:textId="2B1E1B58" w:rsidR="00D74EE8" w:rsidRPr="00986812" w:rsidRDefault="00D74EE8" w:rsidP="008E7C0A">
            <w:pPr>
              <w:spacing w:after="450"/>
              <w:jc w:val="center"/>
              <w:rPr>
                <w:rFonts w:eastAsia="Times New Roman" w:cs="Times New Roman"/>
              </w:rPr>
            </w:pPr>
            <w:r w:rsidRPr="00986812">
              <w:rPr>
                <w:rFonts w:eastAsia="Times New Roman" w:cs="Times New Roman"/>
              </w:rPr>
              <w:t>Name</w:t>
            </w:r>
            <w:r w:rsidR="00F34D79" w:rsidRPr="00986812">
              <w:rPr>
                <w:rFonts w:eastAsia="Times New Roman" w:cs="Times New Roman"/>
              </w:rPr>
              <w:t>, email address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2F151C" w14:textId="6D7BD42D" w:rsidR="00D74EE8" w:rsidRPr="00986812" w:rsidRDefault="00D74EE8" w:rsidP="00863CF0">
            <w:pPr>
              <w:spacing w:after="450"/>
              <w:jc w:val="both"/>
              <w:rPr>
                <w:rFonts w:eastAsia="Times New Roman" w:cs="Times New Roman"/>
              </w:rPr>
            </w:pPr>
            <w:r w:rsidRPr="00986812">
              <w:rPr>
                <w:rFonts w:eastAsia="Times New Roman" w:cs="Times New Roman"/>
              </w:rPr>
              <w:t xml:space="preserve">Legitimate interests of </w:t>
            </w:r>
            <w:r w:rsidR="00694AF2">
              <w:rPr>
                <w:rFonts w:eastAsia="Times New Roman" w:cs="Times New Roman"/>
              </w:rPr>
              <w:t>Mold-Masters</w:t>
            </w:r>
            <w:r w:rsidRPr="00986812">
              <w:rPr>
                <w:rFonts w:eastAsia="Times New Roman" w:cs="Times New Roman"/>
              </w:rPr>
              <w:t xml:space="preserve"> to provide data subj</w:t>
            </w:r>
            <w:r w:rsidR="008A488E">
              <w:rPr>
                <w:rFonts w:eastAsia="Times New Roman" w:cs="Times New Roman"/>
              </w:rPr>
              <w:t xml:space="preserve">ects with </w:t>
            </w:r>
            <w:r w:rsidR="004D1FEE">
              <w:rPr>
                <w:rFonts w:eastAsia="Times New Roman" w:cs="Times New Roman"/>
              </w:rPr>
              <w:t>newsletters</w:t>
            </w:r>
            <w:r w:rsidR="008A488E">
              <w:rPr>
                <w:rFonts w:eastAsia="Times New Roman" w:cs="Times New Roman"/>
              </w:rPr>
              <w:t xml:space="preserve"> that they request</w:t>
            </w:r>
            <w:r w:rsidRPr="00986812">
              <w:rPr>
                <w:rFonts w:eastAsia="Times New Roman" w:cs="Times New Roman"/>
              </w:rPr>
              <w:t xml:space="preserve">. </w:t>
            </w:r>
          </w:p>
          <w:p w14:paraId="241C2173" w14:textId="16A1106C" w:rsidR="00A04B65" w:rsidRDefault="00A04B65" w:rsidP="00863CF0">
            <w:pPr>
              <w:spacing w:after="450"/>
              <w:jc w:val="both"/>
              <w:rPr>
                <w:rFonts w:eastAsia="Times New Roman" w:cs="Times New Roman"/>
              </w:rPr>
            </w:pPr>
            <w:r w:rsidRPr="6B38B5FD">
              <w:rPr>
                <w:rFonts w:eastAsia="Times New Roman" w:cs="Times New Roman"/>
              </w:rPr>
              <w:t xml:space="preserve">Processing is necessary </w:t>
            </w:r>
            <w:r w:rsidR="00D13F36" w:rsidRPr="6B38B5FD">
              <w:rPr>
                <w:rFonts w:eastAsia="Times New Roman" w:cs="Times New Roman"/>
              </w:rPr>
              <w:t xml:space="preserve">for the performance of a contract </w:t>
            </w:r>
            <w:r w:rsidRPr="6B38B5FD">
              <w:rPr>
                <w:rFonts w:eastAsia="Times New Roman" w:cs="Times New Roman"/>
              </w:rPr>
              <w:t xml:space="preserve">to </w:t>
            </w:r>
            <w:r w:rsidR="00D13F36" w:rsidRPr="6B38B5FD">
              <w:rPr>
                <w:rFonts w:eastAsia="Times New Roman" w:cs="Times New Roman"/>
              </w:rPr>
              <w:t xml:space="preserve">which the data subject is party to </w:t>
            </w:r>
            <w:r w:rsidRPr="6B38B5FD">
              <w:rPr>
                <w:rFonts w:eastAsia="Times New Roman" w:cs="Times New Roman"/>
              </w:rPr>
              <w:t xml:space="preserve">provide </w:t>
            </w:r>
            <w:r w:rsidR="00FF5571" w:rsidRPr="6B38B5FD">
              <w:rPr>
                <w:rFonts w:eastAsia="Times New Roman" w:cs="Times New Roman"/>
              </w:rPr>
              <w:t>data subject</w:t>
            </w:r>
            <w:r w:rsidR="008A488E" w:rsidRPr="6B38B5FD">
              <w:rPr>
                <w:rFonts w:eastAsia="Times New Roman" w:cs="Times New Roman"/>
              </w:rPr>
              <w:t>s</w:t>
            </w:r>
            <w:r w:rsidR="00FF5571" w:rsidRPr="6B38B5FD">
              <w:rPr>
                <w:rFonts w:eastAsia="Times New Roman" w:cs="Times New Roman"/>
              </w:rPr>
              <w:t xml:space="preserve"> wi</w:t>
            </w:r>
            <w:r w:rsidRPr="6B38B5FD">
              <w:rPr>
                <w:rFonts w:eastAsia="Times New Roman" w:cs="Times New Roman"/>
              </w:rPr>
              <w:t xml:space="preserve">th the services </w:t>
            </w:r>
            <w:r w:rsidR="00FF5571" w:rsidRPr="6B38B5FD">
              <w:rPr>
                <w:rFonts w:eastAsia="Times New Roman" w:cs="Times New Roman"/>
              </w:rPr>
              <w:t>they request</w:t>
            </w:r>
            <w:r w:rsidRPr="6B38B5FD">
              <w:rPr>
                <w:rFonts w:eastAsia="Times New Roman" w:cs="Times New Roman"/>
              </w:rPr>
              <w:t>.</w:t>
            </w:r>
          </w:p>
          <w:p w14:paraId="78498B71" w14:textId="5DBF4789" w:rsidR="00D13F36" w:rsidRPr="00986812" w:rsidRDefault="00D13F36" w:rsidP="00863CF0">
            <w:pPr>
              <w:spacing w:after="450"/>
              <w:jc w:val="both"/>
              <w:rPr>
                <w:rFonts w:eastAsia="Times New Roman" w:cs="Times New Roman"/>
              </w:rPr>
            </w:pPr>
          </w:p>
        </w:tc>
      </w:tr>
      <w:tr w:rsidR="008A488E" w:rsidRPr="00986812" w14:paraId="034CDF1B"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6C4C5C" w14:textId="63C105E3" w:rsidR="00E73345" w:rsidRPr="00E73345" w:rsidRDefault="00E73345" w:rsidP="00863CF0">
            <w:pPr>
              <w:spacing w:after="150"/>
              <w:jc w:val="both"/>
              <w:rPr>
                <w:rFonts w:eastAsia="Times New Roman" w:cs="Times New Roman"/>
              </w:rPr>
            </w:pPr>
            <w:r w:rsidRPr="2E61342E">
              <w:rPr>
                <w:rFonts w:eastAsia="Times New Roman" w:cs="Times New Roman"/>
              </w:rPr>
              <w:t>Develop</w:t>
            </w:r>
            <w:r w:rsidR="6DE66DEE" w:rsidRPr="2E61342E">
              <w:rPr>
                <w:rFonts w:eastAsia="Times New Roman" w:cs="Times New Roman"/>
              </w:rPr>
              <w:t xml:space="preserve"> and </w:t>
            </w:r>
            <w:r w:rsidRPr="2E61342E">
              <w:rPr>
                <w:rFonts w:eastAsia="Times New Roman" w:cs="Times New Roman"/>
              </w:rPr>
              <w:t xml:space="preserve">improve </w:t>
            </w:r>
            <w:r w:rsidR="36168A3E" w:rsidRPr="2E61342E">
              <w:rPr>
                <w:rFonts w:eastAsia="Times New Roman" w:cs="Times New Roman"/>
              </w:rPr>
              <w:t xml:space="preserve">the </w:t>
            </w:r>
            <w:r w:rsidR="6DE66DEE" w:rsidRPr="2E61342E">
              <w:rPr>
                <w:rFonts w:eastAsia="Times New Roman" w:cs="Times New Roman"/>
              </w:rPr>
              <w:t xml:space="preserve">Website.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BA5990" w14:textId="0AFEA75D" w:rsidR="00E73345" w:rsidRPr="00E73345" w:rsidRDefault="00FF5571" w:rsidP="008E7C0A">
            <w:pPr>
              <w:spacing w:after="450"/>
              <w:jc w:val="center"/>
              <w:rPr>
                <w:rFonts w:eastAsia="Times New Roman" w:cs="Times New Roman"/>
              </w:rPr>
            </w:pPr>
            <w:r w:rsidRPr="00986812">
              <w:rPr>
                <w:rFonts w:eastAsia="Times New Roman" w:cs="Times New Roman"/>
              </w:rPr>
              <w:t>Data collected by cookies and other tracking technologies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0AB19F" w14:textId="0F527E6E" w:rsidR="00E73345" w:rsidRPr="00E73345" w:rsidRDefault="00E73345" w:rsidP="00863CF0">
            <w:pPr>
              <w:spacing w:after="450"/>
              <w:jc w:val="both"/>
              <w:rPr>
                <w:rFonts w:eastAsia="Times New Roman" w:cs="Times New Roman"/>
              </w:rPr>
            </w:pPr>
            <w:r w:rsidRPr="00E73345">
              <w:rPr>
                <w:rFonts w:eastAsia="Times New Roman" w:cs="Times New Roman"/>
              </w:rPr>
              <w:t>Legitimate interests</w:t>
            </w:r>
            <w:r w:rsidR="00D74EE8" w:rsidRPr="00986812">
              <w:rPr>
                <w:rFonts w:eastAsia="Times New Roman" w:cs="Times New Roman"/>
              </w:rPr>
              <w:t xml:space="preserve"> of </w:t>
            </w:r>
            <w:r w:rsidR="00694AF2">
              <w:rPr>
                <w:rFonts w:eastAsia="Times New Roman" w:cs="Times New Roman"/>
              </w:rPr>
              <w:t>Mold-Masters</w:t>
            </w:r>
            <w:r w:rsidR="00D74EE8" w:rsidRPr="00986812">
              <w:rPr>
                <w:rFonts w:eastAsia="Times New Roman" w:cs="Times New Roman"/>
              </w:rPr>
              <w:t xml:space="preserve"> </w:t>
            </w:r>
            <w:r w:rsidRPr="00E73345">
              <w:rPr>
                <w:rFonts w:eastAsia="Times New Roman" w:cs="Times New Roman"/>
              </w:rPr>
              <w:t xml:space="preserve">to understand the ways in which </w:t>
            </w:r>
            <w:r w:rsidR="00D74EE8" w:rsidRPr="00986812">
              <w:rPr>
                <w:rFonts w:eastAsia="Times New Roman" w:cs="Times New Roman"/>
              </w:rPr>
              <w:t xml:space="preserve">data subjects engage with </w:t>
            </w:r>
            <w:r w:rsidR="005F7073" w:rsidRPr="00986812">
              <w:rPr>
                <w:rFonts w:eastAsia="Times New Roman" w:cs="Times New Roman"/>
              </w:rPr>
              <w:t xml:space="preserve">its </w:t>
            </w:r>
            <w:r w:rsidR="00F72F19" w:rsidRPr="00986812">
              <w:rPr>
                <w:rFonts w:eastAsia="Times New Roman" w:cs="Times New Roman"/>
              </w:rPr>
              <w:t xml:space="preserve">Website </w:t>
            </w:r>
            <w:r w:rsidR="008A488E">
              <w:rPr>
                <w:rFonts w:eastAsia="Times New Roman" w:cs="Times New Roman"/>
              </w:rPr>
              <w:t xml:space="preserve">in order to </w:t>
            </w:r>
            <w:r w:rsidR="00F72F19" w:rsidRPr="00986812">
              <w:rPr>
                <w:rFonts w:eastAsia="Times New Roman" w:cs="Times New Roman"/>
              </w:rPr>
              <w:t xml:space="preserve">improve the </w:t>
            </w:r>
            <w:r w:rsidR="00D74EE8" w:rsidRPr="00986812">
              <w:rPr>
                <w:rFonts w:eastAsia="Times New Roman" w:cs="Times New Roman"/>
              </w:rPr>
              <w:t xml:space="preserve">functionality of the </w:t>
            </w:r>
            <w:r w:rsidR="00F72F19" w:rsidRPr="00986812">
              <w:rPr>
                <w:rFonts w:eastAsia="Times New Roman" w:cs="Times New Roman"/>
              </w:rPr>
              <w:t>Website</w:t>
            </w:r>
            <w:r w:rsidR="00D74EE8" w:rsidRPr="00986812">
              <w:rPr>
                <w:rFonts w:eastAsia="Times New Roman" w:cs="Times New Roman"/>
              </w:rPr>
              <w:t xml:space="preserve"> and the</w:t>
            </w:r>
            <w:r w:rsidR="008A488E">
              <w:rPr>
                <w:rFonts w:eastAsia="Times New Roman" w:cs="Times New Roman"/>
              </w:rPr>
              <w:t xml:space="preserve"> experience of d</w:t>
            </w:r>
            <w:r w:rsidR="00D74EE8" w:rsidRPr="00986812">
              <w:rPr>
                <w:rFonts w:eastAsia="Times New Roman" w:cs="Times New Roman"/>
              </w:rPr>
              <w:t>ata subject</w:t>
            </w:r>
            <w:r w:rsidR="00FF5571" w:rsidRPr="00986812">
              <w:rPr>
                <w:rFonts w:eastAsia="Times New Roman" w:cs="Times New Roman"/>
              </w:rPr>
              <w:t>s</w:t>
            </w:r>
            <w:r w:rsidR="008A488E">
              <w:rPr>
                <w:rFonts w:eastAsia="Times New Roman" w:cs="Times New Roman"/>
              </w:rPr>
              <w:t xml:space="preserve"> </w:t>
            </w:r>
            <w:r w:rsidR="00D74EE8" w:rsidRPr="00986812">
              <w:rPr>
                <w:rFonts w:eastAsia="Times New Roman" w:cs="Times New Roman"/>
              </w:rPr>
              <w:t>on the Website</w:t>
            </w:r>
            <w:r w:rsidR="00F72F19" w:rsidRPr="00986812">
              <w:rPr>
                <w:rFonts w:eastAsia="Times New Roman" w:cs="Times New Roman"/>
              </w:rPr>
              <w:t xml:space="preserve">. </w:t>
            </w:r>
          </w:p>
        </w:tc>
      </w:tr>
      <w:tr w:rsidR="00E27B5E" w:rsidRPr="00986812" w14:paraId="7BC2DBC2"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6A79D" w14:textId="0AFFF092" w:rsidR="00E27B5E" w:rsidRPr="008E7C0A" w:rsidRDefault="008E7C0A" w:rsidP="00863CF0">
            <w:pPr>
              <w:spacing w:after="150"/>
              <w:jc w:val="both"/>
              <w:rPr>
                <w:rFonts w:eastAsia="Times New Roman" w:cs="Times New Roman"/>
                <w:bCs/>
              </w:rPr>
            </w:pPr>
            <w:r w:rsidRPr="008E7C0A">
              <w:rPr>
                <w:rFonts w:eastAsia="Times New Roman" w:cs="Times New Roman"/>
                <w:bCs/>
              </w:rPr>
              <w:t>Provide products and services you requested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68D4B9" w14:textId="3A38F581" w:rsidR="003B1098" w:rsidRPr="00986812" w:rsidRDefault="003B1098" w:rsidP="008E7C0A">
            <w:pPr>
              <w:spacing w:after="450"/>
              <w:jc w:val="center"/>
              <w:rPr>
                <w:rFonts w:cs="Times New Roman"/>
              </w:rPr>
            </w:pPr>
            <w:r w:rsidRPr="003B1098">
              <w:rPr>
                <w:rFonts w:cs="Times New Roman"/>
              </w:rPr>
              <w:t>Name, email address, physical address and telephone number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5C13B" w14:textId="23A5FA96" w:rsidR="00E27B5E" w:rsidRPr="00986812" w:rsidRDefault="00003BE6" w:rsidP="00863CF0">
            <w:pPr>
              <w:spacing w:after="450"/>
              <w:jc w:val="both"/>
              <w:rPr>
                <w:rFonts w:eastAsia="Times New Roman" w:cs="Times New Roman"/>
              </w:rPr>
            </w:pPr>
            <w:r w:rsidRPr="00003BE6">
              <w:rPr>
                <w:rFonts w:eastAsia="Times New Roman" w:cs="Times New Roman"/>
              </w:rPr>
              <w:t>Processing is necessary for the performance of a contract to which the data subject is party to provide data subjects with the services they request</w:t>
            </w:r>
          </w:p>
        </w:tc>
      </w:tr>
      <w:tr w:rsidR="008A488E" w:rsidRPr="00986812" w14:paraId="5E1E944C"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17C715" w14:textId="1D785971" w:rsidR="00E73345" w:rsidRPr="00E73345" w:rsidRDefault="00E73345" w:rsidP="00863CF0">
            <w:pPr>
              <w:spacing w:after="150"/>
              <w:jc w:val="both"/>
              <w:rPr>
                <w:rFonts w:eastAsia="Times New Roman" w:cs="Times New Roman"/>
              </w:rPr>
            </w:pPr>
            <w:r w:rsidRPr="00E73345">
              <w:rPr>
                <w:rFonts w:eastAsia="Times New Roman" w:cs="Times New Roman"/>
              </w:rPr>
              <w:t xml:space="preserve">Share your </w:t>
            </w:r>
            <w:r w:rsidR="00290C31">
              <w:rPr>
                <w:rFonts w:eastAsia="Times New Roman" w:cs="Times New Roman"/>
              </w:rPr>
              <w:t>P</w:t>
            </w:r>
            <w:r w:rsidRPr="00E73345">
              <w:rPr>
                <w:rFonts w:eastAsia="Times New Roman" w:cs="Times New Roman"/>
              </w:rPr>
              <w:t xml:space="preserve">ersonal </w:t>
            </w:r>
            <w:r w:rsidR="00290C31">
              <w:rPr>
                <w:rFonts w:eastAsia="Times New Roman" w:cs="Times New Roman"/>
              </w:rPr>
              <w:t>D</w:t>
            </w:r>
            <w:r w:rsidRPr="00E73345">
              <w:rPr>
                <w:rFonts w:eastAsia="Times New Roman" w:cs="Times New Roman"/>
              </w:rPr>
              <w:t xml:space="preserve">ata with our service providers </w:t>
            </w:r>
            <w:proofErr w:type="gramStart"/>
            <w:r w:rsidRPr="00E73345">
              <w:rPr>
                <w:rFonts w:eastAsia="Times New Roman" w:cs="Times New Roman"/>
              </w:rPr>
              <w:t xml:space="preserve">in order </w:t>
            </w:r>
            <w:r w:rsidR="00D74EE8" w:rsidRPr="00986812">
              <w:rPr>
                <w:rFonts w:eastAsia="Times New Roman" w:cs="Times New Roman"/>
              </w:rPr>
              <w:t>for</w:t>
            </w:r>
            <w:proofErr w:type="gramEnd"/>
            <w:r w:rsidR="00D74EE8" w:rsidRPr="00986812">
              <w:rPr>
                <w:rFonts w:eastAsia="Times New Roman" w:cs="Times New Roman"/>
              </w:rPr>
              <w:t xml:space="preserve"> them to perform functions on our behalf.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3D33EB" w14:textId="453A4205" w:rsidR="00E73345" w:rsidRPr="00E73345" w:rsidRDefault="00F34D79" w:rsidP="008E7C0A">
            <w:pPr>
              <w:spacing w:after="450"/>
              <w:jc w:val="center"/>
              <w:rPr>
                <w:rFonts w:eastAsia="Times New Roman" w:cs="Times New Roman"/>
              </w:rPr>
            </w:pPr>
            <w:r w:rsidRPr="00986812">
              <w:rPr>
                <w:rFonts w:cs="Times New Roman"/>
              </w:rPr>
              <w:t xml:space="preserve">Name, email address, physical </w:t>
            </w:r>
            <w:r w:rsidRPr="00986812">
              <w:rPr>
                <w:rFonts w:cs="Times New Roman"/>
              </w:rPr>
              <w:lastRenderedPageBreak/>
              <w:t>address and telephone number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D8D33" w14:textId="0F857070" w:rsidR="00E73345" w:rsidRPr="00E73345" w:rsidRDefault="00D74EE8" w:rsidP="00863CF0">
            <w:pPr>
              <w:spacing w:after="450"/>
              <w:jc w:val="both"/>
              <w:rPr>
                <w:rFonts w:eastAsia="Times New Roman" w:cs="Times New Roman"/>
              </w:rPr>
            </w:pPr>
            <w:r w:rsidRPr="00986812">
              <w:rPr>
                <w:rFonts w:eastAsia="Times New Roman" w:cs="Times New Roman"/>
              </w:rPr>
              <w:lastRenderedPageBreak/>
              <w:t xml:space="preserve">Legitimate interests of </w:t>
            </w:r>
            <w:r w:rsidR="00694AF2">
              <w:rPr>
                <w:rFonts w:eastAsia="Times New Roman" w:cs="Times New Roman"/>
              </w:rPr>
              <w:t>Mold-Masters</w:t>
            </w:r>
            <w:r w:rsidR="00FF5571" w:rsidRPr="00986812">
              <w:rPr>
                <w:rFonts w:eastAsia="Times New Roman" w:cs="Times New Roman"/>
              </w:rPr>
              <w:t xml:space="preserve"> in the operations of its business.</w:t>
            </w:r>
            <w:r w:rsidRPr="00986812">
              <w:rPr>
                <w:rFonts w:eastAsia="Times New Roman" w:cs="Times New Roman"/>
              </w:rPr>
              <w:t xml:space="preserve"> </w:t>
            </w:r>
          </w:p>
        </w:tc>
      </w:tr>
      <w:tr w:rsidR="008A488E" w:rsidRPr="00986812" w14:paraId="33666ED1"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2C1F58" w14:textId="572AEBD0" w:rsidR="00E73345" w:rsidRPr="00E73345" w:rsidRDefault="00E73345" w:rsidP="00863CF0">
            <w:pPr>
              <w:spacing w:after="150"/>
              <w:jc w:val="both"/>
              <w:rPr>
                <w:rFonts w:eastAsia="Times New Roman" w:cs="Times New Roman"/>
              </w:rPr>
            </w:pPr>
            <w:r w:rsidRPr="2E61342E">
              <w:rPr>
                <w:rFonts w:eastAsia="Times New Roman" w:cs="Times New Roman"/>
              </w:rPr>
              <w:t xml:space="preserve">Share your </w:t>
            </w:r>
            <w:r w:rsidR="004D1FEE" w:rsidRPr="2E61342E">
              <w:rPr>
                <w:rFonts w:eastAsia="Times New Roman" w:cs="Times New Roman"/>
              </w:rPr>
              <w:t>p</w:t>
            </w:r>
            <w:r w:rsidRPr="2E61342E">
              <w:rPr>
                <w:rFonts w:eastAsia="Times New Roman" w:cs="Times New Roman"/>
              </w:rPr>
              <w:t xml:space="preserve">ersonal </w:t>
            </w:r>
            <w:r w:rsidR="004D1FEE" w:rsidRPr="2E61342E">
              <w:rPr>
                <w:rFonts w:eastAsia="Times New Roman" w:cs="Times New Roman"/>
              </w:rPr>
              <w:t>d</w:t>
            </w:r>
            <w:r w:rsidRPr="2E61342E">
              <w:rPr>
                <w:rFonts w:eastAsia="Times New Roman" w:cs="Times New Roman"/>
              </w:rPr>
              <w:t>ata with analytics partners to improve</w:t>
            </w:r>
            <w:r w:rsidR="6DE66DEE" w:rsidRPr="2E61342E">
              <w:rPr>
                <w:rFonts w:eastAsia="Times New Roman" w:cs="Times New Roman"/>
              </w:rPr>
              <w:t xml:space="preserve"> our services and Website.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BB56D8" w14:textId="33D47E1F" w:rsidR="00E73345" w:rsidRPr="00E73345" w:rsidRDefault="00FF5571" w:rsidP="008E7C0A">
            <w:pPr>
              <w:spacing w:after="450"/>
              <w:jc w:val="center"/>
              <w:rPr>
                <w:rFonts w:eastAsia="Times New Roman" w:cs="Times New Roman"/>
              </w:rPr>
            </w:pPr>
            <w:r w:rsidRPr="00986812">
              <w:rPr>
                <w:rFonts w:eastAsia="Times New Roman" w:cs="Times New Roman"/>
              </w:rPr>
              <w:t>Data collected by cookies and other tracking technologies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FFA18B" w14:textId="77777777" w:rsidR="00E73345" w:rsidRPr="00E73345" w:rsidRDefault="00E73345" w:rsidP="00863CF0">
            <w:pPr>
              <w:spacing w:after="450"/>
              <w:jc w:val="both"/>
              <w:rPr>
                <w:rFonts w:eastAsia="Times New Roman" w:cs="Times New Roman"/>
              </w:rPr>
            </w:pPr>
            <w:r w:rsidRPr="00E73345">
              <w:rPr>
                <w:rFonts w:eastAsia="Times New Roman" w:cs="Times New Roman"/>
              </w:rPr>
              <w:t>Consent (in those cases where required by law)</w:t>
            </w:r>
          </w:p>
          <w:p w14:paraId="1FE51BC1" w14:textId="4C2913DE" w:rsidR="00E73345" w:rsidRPr="00E73345" w:rsidRDefault="00E73345" w:rsidP="00863CF0">
            <w:pPr>
              <w:spacing w:after="450"/>
              <w:jc w:val="both"/>
              <w:rPr>
                <w:rFonts w:eastAsia="Times New Roman" w:cs="Times New Roman"/>
              </w:rPr>
            </w:pPr>
            <w:r w:rsidRPr="6B38B5FD">
              <w:rPr>
                <w:rFonts w:eastAsia="Times New Roman" w:cs="Times New Roman"/>
              </w:rPr>
              <w:t>Legitimate interests</w:t>
            </w:r>
            <w:r w:rsidR="00D74EE8" w:rsidRPr="6B38B5FD">
              <w:rPr>
                <w:rFonts w:eastAsia="Times New Roman" w:cs="Times New Roman"/>
              </w:rPr>
              <w:t xml:space="preserve"> of </w:t>
            </w:r>
            <w:r w:rsidR="00694AF2" w:rsidRPr="6B38B5FD">
              <w:rPr>
                <w:rFonts w:eastAsia="Times New Roman" w:cs="Times New Roman"/>
              </w:rPr>
              <w:t>Mold-Masters</w:t>
            </w:r>
            <w:r w:rsidR="00D74EE8" w:rsidRPr="6B38B5FD">
              <w:rPr>
                <w:rFonts w:eastAsia="Times New Roman" w:cs="Times New Roman"/>
              </w:rPr>
              <w:t xml:space="preserve"> </w:t>
            </w:r>
            <w:r w:rsidRPr="6B38B5FD">
              <w:rPr>
                <w:rFonts w:eastAsia="Times New Roman" w:cs="Times New Roman"/>
              </w:rPr>
              <w:t>to analyze the way</w:t>
            </w:r>
            <w:r w:rsidR="00D74EE8" w:rsidRPr="6B38B5FD">
              <w:rPr>
                <w:rFonts w:eastAsia="Times New Roman" w:cs="Times New Roman"/>
              </w:rPr>
              <w:t>s</w:t>
            </w:r>
            <w:r w:rsidRPr="6B38B5FD">
              <w:rPr>
                <w:rFonts w:eastAsia="Times New Roman" w:cs="Times New Roman"/>
              </w:rPr>
              <w:t xml:space="preserve"> in which </w:t>
            </w:r>
            <w:r w:rsidR="00D74EE8" w:rsidRPr="6B38B5FD">
              <w:rPr>
                <w:rFonts w:eastAsia="Times New Roman" w:cs="Times New Roman"/>
              </w:rPr>
              <w:t xml:space="preserve">data </w:t>
            </w:r>
            <w:proofErr w:type="gramStart"/>
            <w:r w:rsidR="00D74EE8" w:rsidRPr="6B38B5FD">
              <w:rPr>
                <w:rFonts w:eastAsia="Times New Roman" w:cs="Times New Roman"/>
              </w:rPr>
              <w:t>subjects</w:t>
            </w:r>
            <w:proofErr w:type="gramEnd"/>
            <w:r w:rsidR="00D74EE8" w:rsidRPr="6B38B5FD">
              <w:rPr>
                <w:rFonts w:eastAsia="Times New Roman" w:cs="Times New Roman"/>
              </w:rPr>
              <w:t xml:space="preserve"> </w:t>
            </w:r>
            <w:r w:rsidR="008A488E" w:rsidRPr="6B38B5FD">
              <w:rPr>
                <w:rFonts w:eastAsia="Times New Roman" w:cs="Times New Roman"/>
              </w:rPr>
              <w:t xml:space="preserve">access and use </w:t>
            </w:r>
            <w:r w:rsidR="00A04B65" w:rsidRPr="6B38B5FD">
              <w:rPr>
                <w:rFonts w:eastAsia="Times New Roman" w:cs="Times New Roman"/>
              </w:rPr>
              <w:t xml:space="preserve">its </w:t>
            </w:r>
            <w:r w:rsidR="00F72F19" w:rsidRPr="6B38B5FD">
              <w:rPr>
                <w:rFonts w:eastAsia="Times New Roman" w:cs="Times New Roman"/>
              </w:rPr>
              <w:t xml:space="preserve">Website </w:t>
            </w:r>
            <w:r w:rsidR="008A488E" w:rsidRPr="6B38B5FD">
              <w:rPr>
                <w:rFonts w:eastAsia="Times New Roman" w:cs="Times New Roman"/>
              </w:rPr>
              <w:t xml:space="preserve">in order to further </w:t>
            </w:r>
            <w:r w:rsidR="00FF5571" w:rsidRPr="6B38B5FD">
              <w:rPr>
                <w:rFonts w:eastAsia="Times New Roman" w:cs="Times New Roman"/>
              </w:rPr>
              <w:t xml:space="preserve">improve the Website. </w:t>
            </w:r>
            <w:r w:rsidR="005F7073" w:rsidRPr="6B38B5FD">
              <w:rPr>
                <w:rFonts w:eastAsia="Times New Roman" w:cs="Times New Roman"/>
              </w:rPr>
              <w:t xml:space="preserve"> </w:t>
            </w:r>
          </w:p>
        </w:tc>
      </w:tr>
      <w:tr w:rsidR="008A488E" w:rsidRPr="00986812" w14:paraId="335B6AC9"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C0385" w14:textId="77777777" w:rsidR="00E73345" w:rsidRPr="00E73345" w:rsidRDefault="00E73345" w:rsidP="00863CF0">
            <w:pPr>
              <w:spacing w:after="150"/>
              <w:jc w:val="both"/>
              <w:rPr>
                <w:rFonts w:eastAsia="Times New Roman" w:cs="Times New Roman"/>
              </w:rPr>
            </w:pPr>
            <w:r w:rsidRPr="00E73345">
              <w:rPr>
                <w:rFonts w:eastAsia="Times New Roman" w:cs="Times New Roman"/>
              </w:rPr>
              <w:t>Comply with valid legal requests.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63BC16" w14:textId="77777777" w:rsidR="00E73345" w:rsidRPr="00986812" w:rsidRDefault="00F34D79" w:rsidP="008E7C0A">
            <w:pPr>
              <w:spacing w:after="450"/>
              <w:jc w:val="center"/>
              <w:rPr>
                <w:rFonts w:cs="Times New Roman"/>
              </w:rPr>
            </w:pPr>
            <w:r w:rsidRPr="00986812">
              <w:rPr>
                <w:rFonts w:cs="Times New Roman"/>
              </w:rPr>
              <w:t>Name, email address, physical address and telephone number</w:t>
            </w:r>
          </w:p>
          <w:p w14:paraId="245FC575" w14:textId="43335163" w:rsidR="00FF5571" w:rsidRPr="00E73345" w:rsidRDefault="00FF5571" w:rsidP="008E7C0A">
            <w:pPr>
              <w:spacing w:after="450"/>
              <w:jc w:val="center"/>
              <w:rPr>
                <w:rFonts w:eastAsia="Times New Roman" w:cs="Times New Roman"/>
              </w:rPr>
            </w:pPr>
            <w:r w:rsidRPr="00986812">
              <w:rPr>
                <w:rFonts w:eastAsia="Times New Roman" w:cs="Times New Roman"/>
              </w:rPr>
              <w:t>Data collected by cookies and other tracking technologies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26DF91" w14:textId="144B4CD5" w:rsidR="00E73345" w:rsidRPr="00E73345" w:rsidRDefault="00E73345" w:rsidP="00863CF0">
            <w:pPr>
              <w:spacing w:after="450"/>
              <w:jc w:val="both"/>
              <w:rPr>
                <w:rFonts w:eastAsia="Times New Roman" w:cs="Times New Roman"/>
              </w:rPr>
            </w:pPr>
            <w:r w:rsidRPr="6B38B5FD">
              <w:rPr>
                <w:rFonts w:eastAsia="Times New Roman" w:cs="Times New Roman"/>
              </w:rPr>
              <w:t>Comply with legal obligations (in re</w:t>
            </w:r>
            <w:r w:rsidR="008A488E" w:rsidRPr="6B38B5FD">
              <w:rPr>
                <w:rFonts w:eastAsia="Times New Roman" w:cs="Times New Roman"/>
              </w:rPr>
              <w:t xml:space="preserve">sponse to requests from </w:t>
            </w:r>
            <w:r w:rsidRPr="6B38B5FD">
              <w:rPr>
                <w:rFonts w:eastAsia="Times New Roman" w:cs="Times New Roman"/>
              </w:rPr>
              <w:t>E</w:t>
            </w:r>
            <w:r w:rsidR="00F72F19" w:rsidRPr="6B38B5FD">
              <w:rPr>
                <w:rFonts w:eastAsia="Times New Roman" w:cs="Times New Roman"/>
              </w:rPr>
              <w:t xml:space="preserve">EA </w:t>
            </w:r>
            <w:r w:rsidRPr="6B38B5FD">
              <w:rPr>
                <w:rFonts w:eastAsia="Times New Roman" w:cs="Times New Roman"/>
              </w:rPr>
              <w:t>member states</w:t>
            </w:r>
            <w:r w:rsidR="00F72F19" w:rsidRPr="6B38B5FD">
              <w:rPr>
                <w:rFonts w:eastAsia="Times New Roman" w:cs="Times New Roman"/>
              </w:rPr>
              <w:t xml:space="preserve"> or the UK</w:t>
            </w:r>
            <w:r w:rsidRPr="6B38B5FD">
              <w:rPr>
                <w:rFonts w:eastAsia="Times New Roman" w:cs="Times New Roman"/>
              </w:rPr>
              <w:t>)</w:t>
            </w:r>
            <w:r w:rsidR="00D13F36" w:rsidRPr="6B38B5FD">
              <w:rPr>
                <w:rFonts w:eastAsia="Times New Roman" w:cs="Times New Roman"/>
              </w:rPr>
              <w:t>.</w:t>
            </w:r>
          </w:p>
        </w:tc>
      </w:tr>
      <w:tr w:rsidR="008A488E" w:rsidRPr="00986812" w14:paraId="55AA2310"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1C61D5" w14:textId="77777777" w:rsidR="00E73345" w:rsidRPr="00E73345" w:rsidRDefault="00E73345" w:rsidP="00863CF0">
            <w:pPr>
              <w:spacing w:after="150"/>
              <w:jc w:val="both"/>
              <w:rPr>
                <w:rFonts w:eastAsia="Times New Roman" w:cs="Times New Roman"/>
              </w:rPr>
            </w:pPr>
            <w:r w:rsidRPr="00E73345">
              <w:rPr>
                <w:rFonts w:eastAsia="Times New Roman" w:cs="Times New Roman"/>
              </w:rPr>
              <w:t>Address legal issues and disputes.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151375" w14:textId="77777777" w:rsidR="00E73345" w:rsidRPr="00986812" w:rsidRDefault="00F34D79" w:rsidP="008E7C0A">
            <w:pPr>
              <w:spacing w:after="450"/>
              <w:jc w:val="center"/>
              <w:rPr>
                <w:rFonts w:cs="Times New Roman"/>
              </w:rPr>
            </w:pPr>
            <w:r w:rsidRPr="00986812">
              <w:rPr>
                <w:rFonts w:cs="Times New Roman"/>
              </w:rPr>
              <w:t>Name, email address, physical address and telephone number</w:t>
            </w:r>
          </w:p>
          <w:p w14:paraId="3CE206CA" w14:textId="119834F7" w:rsidR="00FF5571" w:rsidRPr="00E73345" w:rsidRDefault="00FF5571" w:rsidP="008E7C0A">
            <w:pPr>
              <w:spacing w:after="450"/>
              <w:jc w:val="center"/>
              <w:rPr>
                <w:rFonts w:eastAsia="Times New Roman" w:cs="Times New Roman"/>
              </w:rPr>
            </w:pPr>
            <w:r w:rsidRPr="00986812">
              <w:rPr>
                <w:rFonts w:eastAsia="Times New Roman" w:cs="Times New Roman"/>
              </w:rPr>
              <w:t>Data collected by cookies and other tracking technologies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2B4820" w14:textId="27CF4EA3" w:rsidR="00E73345" w:rsidRPr="00E73345" w:rsidRDefault="00E73345" w:rsidP="00863CF0">
            <w:pPr>
              <w:spacing w:after="450"/>
              <w:jc w:val="both"/>
              <w:rPr>
                <w:rFonts w:eastAsia="Times New Roman" w:cs="Times New Roman"/>
              </w:rPr>
            </w:pPr>
            <w:r w:rsidRPr="6B38B5FD">
              <w:rPr>
                <w:rFonts w:eastAsia="Times New Roman" w:cs="Times New Roman"/>
              </w:rPr>
              <w:t>Comply with legal obligations (if required by E</w:t>
            </w:r>
            <w:r w:rsidR="00F72F19" w:rsidRPr="6B38B5FD">
              <w:rPr>
                <w:rFonts w:eastAsia="Times New Roman" w:cs="Times New Roman"/>
              </w:rPr>
              <w:t xml:space="preserve">EA </w:t>
            </w:r>
            <w:r w:rsidRPr="6B38B5FD">
              <w:rPr>
                <w:rFonts w:eastAsia="Times New Roman" w:cs="Times New Roman"/>
              </w:rPr>
              <w:t>member state</w:t>
            </w:r>
            <w:r w:rsidR="008A488E" w:rsidRPr="6B38B5FD">
              <w:rPr>
                <w:rFonts w:eastAsia="Times New Roman" w:cs="Times New Roman"/>
              </w:rPr>
              <w:t>s</w:t>
            </w:r>
            <w:r w:rsidR="00F72F19" w:rsidRPr="6B38B5FD">
              <w:rPr>
                <w:rFonts w:eastAsia="Times New Roman" w:cs="Times New Roman"/>
              </w:rPr>
              <w:t xml:space="preserve"> or the UK</w:t>
            </w:r>
            <w:r w:rsidRPr="6B38B5FD">
              <w:rPr>
                <w:rFonts w:eastAsia="Times New Roman" w:cs="Times New Roman"/>
              </w:rPr>
              <w:t>)</w:t>
            </w:r>
            <w:r w:rsidR="00D13F36" w:rsidRPr="6B38B5FD">
              <w:rPr>
                <w:rFonts w:eastAsia="Times New Roman" w:cs="Times New Roman"/>
              </w:rPr>
              <w:t>.</w:t>
            </w:r>
          </w:p>
          <w:p w14:paraId="057ADE2D" w14:textId="57089316" w:rsidR="00E73345" w:rsidRPr="00E73345" w:rsidRDefault="00FF5571" w:rsidP="00863CF0">
            <w:pPr>
              <w:spacing w:after="450"/>
              <w:jc w:val="both"/>
              <w:rPr>
                <w:rFonts w:eastAsia="Times New Roman" w:cs="Times New Roman"/>
              </w:rPr>
            </w:pPr>
            <w:r w:rsidRPr="6B38B5FD">
              <w:rPr>
                <w:rFonts w:eastAsia="Times New Roman" w:cs="Times New Roman"/>
              </w:rPr>
              <w:t xml:space="preserve">Legitimate interests of </w:t>
            </w:r>
            <w:r w:rsidR="00694AF2" w:rsidRPr="6B38B5FD">
              <w:rPr>
                <w:rFonts w:eastAsia="Times New Roman" w:cs="Times New Roman"/>
              </w:rPr>
              <w:t>Mold-Masters</w:t>
            </w:r>
            <w:r w:rsidRPr="6B38B5FD">
              <w:rPr>
                <w:rFonts w:eastAsia="Times New Roman" w:cs="Times New Roman"/>
              </w:rPr>
              <w:t xml:space="preserve"> </w:t>
            </w:r>
            <w:r w:rsidR="00E73345" w:rsidRPr="6B38B5FD">
              <w:rPr>
                <w:rFonts w:eastAsia="Times New Roman" w:cs="Times New Roman"/>
              </w:rPr>
              <w:t>to exercise or defend legal claims</w:t>
            </w:r>
            <w:r w:rsidR="00D13F36" w:rsidRPr="6B38B5FD">
              <w:rPr>
                <w:rFonts w:eastAsia="Times New Roman" w:cs="Times New Roman"/>
              </w:rPr>
              <w:t>.</w:t>
            </w:r>
          </w:p>
        </w:tc>
      </w:tr>
      <w:tr w:rsidR="008A488E" w:rsidRPr="00986812" w14:paraId="0DE8B82F"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0FF7EC" w14:textId="0C6A9DC2" w:rsidR="00A04B65" w:rsidRPr="00986812" w:rsidRDefault="00A04B65" w:rsidP="00863CF0">
            <w:pPr>
              <w:spacing w:after="150"/>
              <w:jc w:val="both"/>
              <w:rPr>
                <w:rFonts w:eastAsia="Times New Roman" w:cs="Times New Roman"/>
              </w:rPr>
            </w:pPr>
            <w:r w:rsidRPr="6B38B5FD">
              <w:rPr>
                <w:rFonts w:eastAsia="Times New Roman" w:cs="Times New Roman"/>
              </w:rPr>
              <w:t>Analyze and improve</w:t>
            </w:r>
            <w:r w:rsidR="00FF5571" w:rsidRPr="6B38B5FD">
              <w:rPr>
                <w:rFonts w:eastAsia="Times New Roman" w:cs="Times New Roman"/>
              </w:rPr>
              <w:t xml:space="preserve"> the safety and security of the </w:t>
            </w:r>
            <w:r w:rsidRPr="6B38B5FD">
              <w:rPr>
                <w:rFonts w:eastAsia="Times New Roman" w:cs="Times New Roman"/>
              </w:rPr>
              <w:t>Website.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38A6F9" w14:textId="77777777" w:rsidR="00A04B65" w:rsidRPr="00986812" w:rsidRDefault="00F34D79" w:rsidP="008E7C0A">
            <w:pPr>
              <w:spacing w:after="450"/>
              <w:jc w:val="center"/>
              <w:rPr>
                <w:rFonts w:cs="Times New Roman"/>
              </w:rPr>
            </w:pPr>
            <w:r w:rsidRPr="00986812">
              <w:rPr>
                <w:rFonts w:cs="Times New Roman"/>
              </w:rPr>
              <w:t>Name, email address, physical address and telephone number</w:t>
            </w:r>
          </w:p>
          <w:p w14:paraId="2EA71425" w14:textId="6D6A83D5" w:rsidR="00986812" w:rsidRPr="00986812" w:rsidRDefault="00986812" w:rsidP="008E7C0A">
            <w:pPr>
              <w:spacing w:after="450"/>
              <w:jc w:val="center"/>
              <w:rPr>
                <w:rFonts w:eastAsia="Times New Roman" w:cs="Times New Roman"/>
              </w:rPr>
            </w:pPr>
            <w:r w:rsidRPr="00986812">
              <w:rPr>
                <w:rFonts w:eastAsia="Times New Roman" w:cs="Times New Roman"/>
              </w:rPr>
              <w:t xml:space="preserve">Data collected by cookies and other </w:t>
            </w:r>
            <w:r w:rsidRPr="00986812">
              <w:rPr>
                <w:rFonts w:eastAsia="Times New Roman" w:cs="Times New Roman"/>
              </w:rPr>
              <w:lastRenderedPageBreak/>
              <w:t>tracking technologies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BC8936" w14:textId="79DE3CD4" w:rsidR="00A04B65" w:rsidRPr="00986812" w:rsidRDefault="00A04B65" w:rsidP="00863CF0">
            <w:pPr>
              <w:spacing w:after="450"/>
              <w:jc w:val="both"/>
              <w:rPr>
                <w:rFonts w:eastAsia="Times New Roman" w:cs="Times New Roman"/>
              </w:rPr>
            </w:pPr>
            <w:r w:rsidRPr="00986812">
              <w:rPr>
                <w:rFonts w:eastAsia="Times New Roman" w:cs="Times New Roman"/>
              </w:rPr>
              <w:lastRenderedPageBreak/>
              <w:t xml:space="preserve">Legitimate interests of </w:t>
            </w:r>
            <w:r w:rsidR="00694AF2">
              <w:rPr>
                <w:rFonts w:eastAsia="Times New Roman" w:cs="Times New Roman"/>
              </w:rPr>
              <w:t>Mold-Masters</w:t>
            </w:r>
            <w:r w:rsidRPr="00986812">
              <w:rPr>
                <w:rFonts w:eastAsia="Times New Roman" w:cs="Times New Roman"/>
              </w:rPr>
              <w:t xml:space="preserve"> to implement and enhance security measures and to protect against fraud, spam and abuse. </w:t>
            </w:r>
          </w:p>
        </w:tc>
      </w:tr>
      <w:tr w:rsidR="008A488E" w:rsidRPr="00986812" w14:paraId="364DB0B5" w14:textId="77777777" w:rsidTr="6B38B5FD">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EE9534" w14:textId="77777777" w:rsidR="00E73345" w:rsidRPr="00E73345" w:rsidRDefault="00E73345" w:rsidP="00863CF0">
            <w:pPr>
              <w:spacing w:after="150"/>
              <w:jc w:val="both"/>
              <w:rPr>
                <w:rFonts w:eastAsia="Times New Roman" w:cs="Times New Roman"/>
              </w:rPr>
            </w:pPr>
            <w:r w:rsidRPr="00E73345">
              <w:rPr>
                <w:rFonts w:eastAsia="Times New Roman" w:cs="Times New Roman"/>
              </w:rPr>
              <w:t>Investigate, prevent or respond to suspected illegal activities</w:t>
            </w:r>
            <w:r w:rsidR="00D74EE8" w:rsidRPr="00986812">
              <w:rPr>
                <w:rFonts w:eastAsia="Times New Roman" w:cs="Times New Roman"/>
              </w:rPr>
              <w:t xml:space="preserve">, </w:t>
            </w:r>
            <w:r w:rsidRPr="00E73345">
              <w:rPr>
                <w:rFonts w:eastAsia="Times New Roman" w:cs="Times New Roman"/>
              </w:rPr>
              <w:t>fraud</w:t>
            </w:r>
            <w:r w:rsidR="00A04B65" w:rsidRPr="00986812">
              <w:rPr>
                <w:rFonts w:eastAsia="Times New Roman" w:cs="Times New Roman"/>
              </w:rPr>
              <w:t>, threats of harm</w:t>
            </w:r>
            <w:r w:rsidR="00D74EE8" w:rsidRPr="00986812">
              <w:rPr>
                <w:rFonts w:eastAsia="Times New Roman" w:cs="Times New Roman"/>
              </w:rPr>
              <w:t xml:space="preserve"> and violations of our terms of service</w:t>
            </w:r>
            <w:r w:rsidRPr="00E73345">
              <w:rPr>
                <w:rFonts w:eastAsia="Times New Roman" w:cs="Times New Roman"/>
              </w:rPr>
              <w: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4CCFB5" w14:textId="77777777" w:rsidR="00E73345" w:rsidRPr="00986812" w:rsidRDefault="00F34D79" w:rsidP="008E7C0A">
            <w:pPr>
              <w:spacing w:after="450"/>
              <w:jc w:val="center"/>
              <w:rPr>
                <w:rFonts w:cs="Times New Roman"/>
              </w:rPr>
            </w:pPr>
            <w:r w:rsidRPr="00986812">
              <w:rPr>
                <w:rFonts w:cs="Times New Roman"/>
              </w:rPr>
              <w:t>Name, email address, physical address and telephone number</w:t>
            </w:r>
          </w:p>
          <w:p w14:paraId="62DEB338" w14:textId="59C9344F" w:rsidR="00986812" w:rsidRPr="00E73345" w:rsidRDefault="00986812" w:rsidP="008E7C0A">
            <w:pPr>
              <w:spacing w:after="450"/>
              <w:jc w:val="center"/>
              <w:rPr>
                <w:rFonts w:eastAsia="Times New Roman" w:cs="Times New Roman"/>
              </w:rPr>
            </w:pPr>
            <w:r w:rsidRPr="00986812">
              <w:rPr>
                <w:rFonts w:eastAsia="Times New Roman" w:cs="Times New Roman"/>
              </w:rPr>
              <w:t>Data collected by cookies and other tracking technologies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8E688D" w14:textId="0DC69E84" w:rsidR="00E73345" w:rsidRPr="00E73345" w:rsidRDefault="00E73345" w:rsidP="00863CF0">
            <w:pPr>
              <w:spacing w:after="450"/>
              <w:jc w:val="both"/>
              <w:rPr>
                <w:rFonts w:eastAsia="Times New Roman" w:cs="Times New Roman"/>
              </w:rPr>
            </w:pPr>
            <w:r w:rsidRPr="6B38B5FD">
              <w:rPr>
                <w:rFonts w:eastAsia="Times New Roman" w:cs="Times New Roman"/>
              </w:rPr>
              <w:t>Legitimate interests</w:t>
            </w:r>
            <w:r w:rsidR="00D74EE8" w:rsidRPr="6B38B5FD">
              <w:rPr>
                <w:rFonts w:eastAsia="Times New Roman" w:cs="Times New Roman"/>
              </w:rPr>
              <w:t xml:space="preserve"> of </w:t>
            </w:r>
            <w:r w:rsidR="00694AF2" w:rsidRPr="6B38B5FD">
              <w:rPr>
                <w:rFonts w:eastAsia="Times New Roman" w:cs="Times New Roman"/>
              </w:rPr>
              <w:t>Mold-Masters</w:t>
            </w:r>
            <w:r w:rsidR="00D74EE8" w:rsidRPr="6B38B5FD">
              <w:rPr>
                <w:rFonts w:eastAsia="Times New Roman" w:cs="Times New Roman"/>
              </w:rPr>
              <w:t xml:space="preserve"> </w:t>
            </w:r>
            <w:r w:rsidR="00A04B65" w:rsidRPr="6B38B5FD">
              <w:rPr>
                <w:rFonts w:eastAsia="Times New Roman" w:cs="Times New Roman"/>
              </w:rPr>
              <w:t xml:space="preserve">to prevent </w:t>
            </w:r>
            <w:r w:rsidRPr="6B38B5FD">
              <w:rPr>
                <w:rFonts w:eastAsia="Times New Roman" w:cs="Times New Roman"/>
              </w:rPr>
              <w:t>u</w:t>
            </w:r>
            <w:r w:rsidR="00F72F19" w:rsidRPr="6B38B5FD">
              <w:rPr>
                <w:rFonts w:eastAsia="Times New Roman" w:cs="Times New Roman"/>
              </w:rPr>
              <w:t xml:space="preserve">nauthorized </w:t>
            </w:r>
            <w:r w:rsidR="00D74EE8" w:rsidRPr="6B38B5FD">
              <w:rPr>
                <w:rFonts w:eastAsia="Times New Roman" w:cs="Times New Roman"/>
              </w:rPr>
              <w:t xml:space="preserve">or illegal </w:t>
            </w:r>
            <w:r w:rsidR="00F72F19" w:rsidRPr="6B38B5FD">
              <w:rPr>
                <w:rFonts w:eastAsia="Times New Roman" w:cs="Times New Roman"/>
              </w:rPr>
              <w:t xml:space="preserve">activity on </w:t>
            </w:r>
            <w:r w:rsidR="00A04B65" w:rsidRPr="6B38B5FD">
              <w:rPr>
                <w:rFonts w:eastAsia="Times New Roman" w:cs="Times New Roman"/>
              </w:rPr>
              <w:t xml:space="preserve">its </w:t>
            </w:r>
            <w:r w:rsidR="00F72F19" w:rsidRPr="6B38B5FD">
              <w:rPr>
                <w:rFonts w:eastAsia="Times New Roman" w:cs="Times New Roman"/>
              </w:rPr>
              <w:t>Website</w:t>
            </w:r>
            <w:r w:rsidR="00A04B65" w:rsidRPr="6B38B5FD">
              <w:rPr>
                <w:rFonts w:eastAsia="Times New Roman" w:cs="Times New Roman"/>
              </w:rPr>
              <w:t xml:space="preserve"> or to prevent and address threats of harm</w:t>
            </w:r>
            <w:r w:rsidR="00F72F19" w:rsidRPr="6B38B5FD">
              <w:rPr>
                <w:rFonts w:eastAsia="Times New Roman" w:cs="Times New Roman"/>
              </w:rPr>
              <w:t xml:space="preserve">. </w:t>
            </w:r>
          </w:p>
        </w:tc>
      </w:tr>
    </w:tbl>
    <w:p w14:paraId="199B42BE" w14:textId="77777777" w:rsidR="00E73345" w:rsidRPr="00986812" w:rsidRDefault="00E73345" w:rsidP="00863CF0">
      <w:pPr>
        <w:jc w:val="both"/>
      </w:pPr>
    </w:p>
    <w:p w14:paraId="745C2EF7" w14:textId="77777777" w:rsidR="00FE2F14" w:rsidRPr="00986812" w:rsidRDefault="00FE2F14" w:rsidP="00863CF0">
      <w:pPr>
        <w:jc w:val="both"/>
        <w:rPr>
          <w:b/>
        </w:rPr>
      </w:pPr>
      <w:r w:rsidRPr="00986812">
        <w:rPr>
          <w:b/>
        </w:rPr>
        <w:t>Disclosure of Personal Data</w:t>
      </w:r>
    </w:p>
    <w:p w14:paraId="0F829F90" w14:textId="77777777" w:rsidR="00FE2F14" w:rsidRPr="00986812" w:rsidRDefault="00FE2F14" w:rsidP="00863CF0">
      <w:pPr>
        <w:pStyle w:val="NormalWeb"/>
        <w:shd w:val="clear" w:color="auto" w:fill="FFFFFF"/>
        <w:spacing w:before="0" w:beforeAutospacing="0" w:after="0" w:afterAutospacing="0"/>
        <w:jc w:val="both"/>
      </w:pPr>
      <w:r w:rsidRPr="00986812">
        <w:t>We may share your personal data in the following circumstances:</w:t>
      </w:r>
    </w:p>
    <w:p w14:paraId="21300519" w14:textId="77777777" w:rsidR="00FE2F14" w:rsidRPr="00986812" w:rsidRDefault="00FE2F14" w:rsidP="00863CF0">
      <w:pPr>
        <w:pStyle w:val="NormalWeb"/>
        <w:shd w:val="clear" w:color="auto" w:fill="FFFFFF"/>
        <w:spacing w:before="0" w:beforeAutospacing="0" w:after="0" w:afterAutospacing="0"/>
        <w:ind w:left="720"/>
        <w:jc w:val="both"/>
      </w:pPr>
    </w:p>
    <w:p w14:paraId="4A4042E2" w14:textId="02279101" w:rsidR="00FE2F14" w:rsidRPr="00986812" w:rsidRDefault="00FE2F14" w:rsidP="00863CF0">
      <w:pPr>
        <w:pStyle w:val="NormalWeb"/>
        <w:numPr>
          <w:ilvl w:val="0"/>
          <w:numId w:val="36"/>
        </w:numPr>
        <w:shd w:val="clear" w:color="auto" w:fill="FFFFFF"/>
        <w:spacing w:before="0" w:beforeAutospacing="0" w:after="0" w:afterAutospacing="0"/>
        <w:jc w:val="both"/>
      </w:pPr>
      <w:r w:rsidRPr="00986812">
        <w:t>With your consent or at your direction.</w:t>
      </w:r>
    </w:p>
    <w:p w14:paraId="1E52B7CA" w14:textId="77777777" w:rsidR="00FE2F14" w:rsidRPr="00986812" w:rsidRDefault="00FE2F14" w:rsidP="00863CF0">
      <w:pPr>
        <w:pStyle w:val="NormalWeb"/>
        <w:shd w:val="clear" w:color="auto" w:fill="FFFFFF"/>
        <w:spacing w:before="0" w:beforeAutospacing="0" w:after="0" w:afterAutospacing="0"/>
        <w:ind w:left="720"/>
        <w:jc w:val="both"/>
      </w:pPr>
    </w:p>
    <w:p w14:paraId="66617222" w14:textId="7FC46DEF" w:rsidR="00FE2F14" w:rsidRPr="00986812" w:rsidRDefault="00FE2F14" w:rsidP="6B38B5FD">
      <w:pPr>
        <w:pStyle w:val="NormalWeb"/>
        <w:numPr>
          <w:ilvl w:val="0"/>
          <w:numId w:val="36"/>
        </w:numPr>
        <w:shd w:val="clear" w:color="auto" w:fill="FFFFFF" w:themeFill="background1"/>
        <w:spacing w:before="0" w:beforeAutospacing="0" w:after="0" w:afterAutospacing="0"/>
        <w:jc w:val="both"/>
      </w:pPr>
      <w:r>
        <w:t xml:space="preserve">With our </w:t>
      </w:r>
      <w:r w:rsidR="006801F8">
        <w:t xml:space="preserve">parent company, </w:t>
      </w:r>
      <w:r>
        <w:t>subsidiaries</w:t>
      </w:r>
      <w:r w:rsidR="00C137AB">
        <w:t xml:space="preserve"> and</w:t>
      </w:r>
      <w:r>
        <w:t xml:space="preserve"> affiliates.</w:t>
      </w:r>
    </w:p>
    <w:p w14:paraId="43647391" w14:textId="77777777" w:rsidR="00FE2F14" w:rsidRPr="00986812" w:rsidRDefault="00FE2F14" w:rsidP="00863CF0">
      <w:pPr>
        <w:pStyle w:val="NormalWeb"/>
        <w:shd w:val="clear" w:color="auto" w:fill="FFFFFF"/>
        <w:spacing w:before="0" w:beforeAutospacing="0" w:after="0" w:afterAutospacing="0"/>
        <w:ind w:left="720"/>
        <w:jc w:val="both"/>
      </w:pPr>
    </w:p>
    <w:p w14:paraId="7FB26D1F"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rsidRPr="00986812">
        <w:t xml:space="preserve">With vendors that perform services on our behalf. Examples include vendors providing services related to marketing and promotional material distribution, website analytics, advertising and data storage. </w:t>
      </w:r>
    </w:p>
    <w:p w14:paraId="7B112A3B" w14:textId="77777777" w:rsidR="00FE2F14" w:rsidRPr="00986812" w:rsidRDefault="00FE2F14" w:rsidP="00863CF0">
      <w:pPr>
        <w:pStyle w:val="NormalWeb"/>
        <w:shd w:val="clear" w:color="auto" w:fill="FFFFFF"/>
        <w:spacing w:before="0" w:beforeAutospacing="0" w:after="0" w:afterAutospacing="0"/>
        <w:ind w:left="720"/>
        <w:jc w:val="both"/>
      </w:pPr>
    </w:p>
    <w:p w14:paraId="5C8E0FE5"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rsidRPr="00986812">
        <w:t>If we believe such disclosure is necessary. For example,</w:t>
      </w:r>
    </w:p>
    <w:p w14:paraId="5104A4C6"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to comply with relevant laws or to respond to a subpoena, warrant or court order served on us;</w:t>
      </w:r>
    </w:p>
    <w:p w14:paraId="3A321EF0" w14:textId="6BB60897"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to respond to requests by government agencies, including law enforcement authorities;</w:t>
      </w:r>
    </w:p>
    <w:p w14:paraId="2FD9C351"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if we believe your actions are inconsistent with our terms of service and applicable terms or policies;</w:t>
      </w:r>
    </w:p>
    <w:p w14:paraId="5026C401" w14:textId="417477E6"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 xml:space="preserve">to protect the rights, property, life, health, security or safety of </w:t>
      </w:r>
      <w:r w:rsidR="00694AF2">
        <w:t>Mold-Masters</w:t>
      </w:r>
      <w:r w:rsidRPr="00986812">
        <w:t>, its employees, the Website and its users or any third party; or</w:t>
      </w:r>
    </w:p>
    <w:p w14:paraId="7A3A426F" w14:textId="40038D8F" w:rsidR="00FE2F14" w:rsidRPr="00986812" w:rsidRDefault="00FE2F14" w:rsidP="00863CF0">
      <w:pPr>
        <w:pStyle w:val="NormalWeb"/>
        <w:numPr>
          <w:ilvl w:val="1"/>
          <w:numId w:val="36"/>
        </w:numPr>
        <w:shd w:val="clear" w:color="auto" w:fill="FFFFFF"/>
        <w:spacing w:before="0" w:beforeAutospacing="0" w:after="0" w:afterAutospacing="0"/>
        <w:jc w:val="both"/>
      </w:pPr>
      <w:r w:rsidRPr="00986812">
        <w:t xml:space="preserve">for the establishment of defenses or claims in any legal action or dispute involving </w:t>
      </w:r>
      <w:r w:rsidR="00694AF2">
        <w:t>Mold-Masters</w:t>
      </w:r>
      <w:r w:rsidRPr="00986812">
        <w:t xml:space="preserve"> or any of its officers, directors, employees, agents, contractors or partners.</w:t>
      </w:r>
    </w:p>
    <w:p w14:paraId="2813A7FE" w14:textId="77777777" w:rsidR="00FE2F14" w:rsidRPr="00986812" w:rsidRDefault="00FE2F14" w:rsidP="00863CF0">
      <w:pPr>
        <w:pStyle w:val="NormalWeb"/>
        <w:shd w:val="clear" w:color="auto" w:fill="FFFFFF"/>
        <w:spacing w:before="0" w:beforeAutospacing="0" w:after="0" w:afterAutospacing="0"/>
        <w:ind w:left="1440"/>
        <w:jc w:val="both"/>
      </w:pPr>
    </w:p>
    <w:p w14:paraId="152084EE" w14:textId="0163348E" w:rsidR="00FE2F14" w:rsidRPr="00986812" w:rsidRDefault="00FE2F14" w:rsidP="00863CF0">
      <w:pPr>
        <w:pStyle w:val="NormalWeb"/>
        <w:shd w:val="clear" w:color="auto" w:fill="FFFFFF"/>
        <w:spacing w:before="0" w:beforeAutospacing="0" w:after="0" w:afterAutospacing="0"/>
        <w:jc w:val="both"/>
      </w:pPr>
      <w:r w:rsidRPr="00986812">
        <w:t xml:space="preserve">In the event we sell, transfer or assign all or a portion of our business or assets (e.g., further to a sale, merger, consolidation, change of control, reorganization, bankruptcy or any other business </w:t>
      </w:r>
      <w:r w:rsidRPr="00986812">
        <w:lastRenderedPageBreak/>
        <w:t xml:space="preserve">transaction, including negotiation and due diligence of such transactions), we reserve the right to disclose any </w:t>
      </w:r>
      <w:r w:rsidR="00986812" w:rsidRPr="00986812">
        <w:t xml:space="preserve">personal data </w:t>
      </w:r>
      <w:r w:rsidRPr="00986812">
        <w:t>we collect about you or from you.</w:t>
      </w:r>
    </w:p>
    <w:p w14:paraId="1B986725" w14:textId="77777777" w:rsidR="00FE2F14" w:rsidRPr="00986812" w:rsidRDefault="00FE2F14" w:rsidP="00863CF0">
      <w:pPr>
        <w:pStyle w:val="NormalWeb"/>
        <w:shd w:val="clear" w:color="auto" w:fill="FFFFFF"/>
        <w:spacing w:before="0" w:beforeAutospacing="0" w:after="0" w:afterAutospacing="0"/>
        <w:jc w:val="both"/>
        <w:rPr>
          <w:b/>
        </w:rPr>
      </w:pPr>
    </w:p>
    <w:p w14:paraId="2ED2215F" w14:textId="3172C1B2" w:rsidR="00FE2F14" w:rsidRDefault="00FE2F14" w:rsidP="00863CF0">
      <w:pPr>
        <w:pStyle w:val="NormalWeb"/>
        <w:shd w:val="clear" w:color="auto" w:fill="FFFFFF"/>
        <w:spacing w:before="0" w:beforeAutospacing="0" w:after="0" w:afterAutospacing="0"/>
        <w:jc w:val="both"/>
        <w:rPr>
          <w:b/>
        </w:rPr>
      </w:pPr>
      <w:r w:rsidRPr="00986812">
        <w:rPr>
          <w:b/>
        </w:rPr>
        <w:t>Personal Data Transfers Outside the E</w:t>
      </w:r>
      <w:r w:rsidR="00F50065">
        <w:rPr>
          <w:b/>
        </w:rPr>
        <w:t xml:space="preserve">EA or the UK </w:t>
      </w:r>
    </w:p>
    <w:p w14:paraId="1A7DA54E" w14:textId="77777777" w:rsidR="00F50065" w:rsidRPr="00986812" w:rsidRDefault="00F50065" w:rsidP="00863CF0">
      <w:pPr>
        <w:pStyle w:val="NormalWeb"/>
        <w:shd w:val="clear" w:color="auto" w:fill="FFFFFF"/>
        <w:spacing w:before="0" w:beforeAutospacing="0" w:after="0" w:afterAutospacing="0"/>
        <w:jc w:val="both"/>
      </w:pPr>
    </w:p>
    <w:p w14:paraId="4E56FEAC" w14:textId="026F983A" w:rsidR="00FE2F14" w:rsidRPr="00986812" w:rsidRDefault="00FE2F14" w:rsidP="00863CF0">
      <w:pPr>
        <w:pStyle w:val="NormalWeb"/>
        <w:shd w:val="clear" w:color="auto" w:fill="FFFFFF"/>
        <w:spacing w:before="0" w:beforeAutospacing="0" w:after="0" w:afterAutospacing="0"/>
        <w:jc w:val="both"/>
      </w:pPr>
      <w:r w:rsidRPr="00986812">
        <w:t>If we transfer your personal data outside the E</w:t>
      </w:r>
      <w:r w:rsidR="00F50065">
        <w:t xml:space="preserve">EA or the UK </w:t>
      </w:r>
      <w:r w:rsidRPr="00986812">
        <w:t xml:space="preserve">to countries not deemed by the European Commission </w:t>
      </w:r>
      <w:r w:rsidR="00F50065">
        <w:t xml:space="preserve">(or </w:t>
      </w:r>
      <w:r w:rsidR="00CE0E84">
        <w:t>in the UK</w:t>
      </w:r>
      <w:r w:rsidR="007238E5">
        <w:t xml:space="preserve"> after the transition period</w:t>
      </w:r>
      <w:r w:rsidR="00CE0E84">
        <w:t xml:space="preserve">, </w:t>
      </w:r>
      <w:r w:rsidR="00F50065">
        <w:t>the</w:t>
      </w:r>
      <w:r w:rsidR="00986812">
        <w:t xml:space="preserve"> </w:t>
      </w:r>
      <w:r w:rsidR="001A6259">
        <w:t>Secretary of State</w:t>
      </w:r>
      <w:r w:rsidR="00986812" w:rsidRPr="00986812">
        <w:t xml:space="preserve">) </w:t>
      </w:r>
      <w:r w:rsidRPr="00986812">
        <w:t>to provide an adequate level of protection, the transfer will be based on, where required, standard contractual clauses approved by the European Commission</w:t>
      </w:r>
      <w:r w:rsidR="00F50065">
        <w:t xml:space="preserve"> (or </w:t>
      </w:r>
      <w:r w:rsidR="00CE0E84">
        <w:t>in the UK</w:t>
      </w:r>
      <w:r w:rsidR="007238E5">
        <w:t xml:space="preserve"> after the transition period</w:t>
      </w:r>
      <w:r w:rsidR="00CE0E84">
        <w:t xml:space="preserve">, </w:t>
      </w:r>
      <w:r w:rsidR="001A6259">
        <w:t>Parliament  or such other entity described under UK data protection law</w:t>
      </w:r>
      <w:r w:rsidRPr="00986812">
        <w:t xml:space="preserve">), which impose data protection obligations on the parties to the transfers. </w:t>
      </w:r>
    </w:p>
    <w:p w14:paraId="7A74D90F" w14:textId="77777777" w:rsidR="00FE2F14" w:rsidRDefault="00FE2F14" w:rsidP="00863CF0">
      <w:pPr>
        <w:pStyle w:val="NormalWeb"/>
        <w:shd w:val="clear" w:color="auto" w:fill="FFFFFF"/>
        <w:spacing w:before="0" w:beforeAutospacing="0" w:after="0" w:afterAutospacing="0"/>
        <w:jc w:val="both"/>
        <w:rPr>
          <w:sz w:val="22"/>
          <w:szCs w:val="22"/>
        </w:rPr>
      </w:pPr>
    </w:p>
    <w:p w14:paraId="6FB806B6" w14:textId="44A2EF9D" w:rsidR="00FE2F14" w:rsidRPr="00986812" w:rsidRDefault="00FE2F14" w:rsidP="2E61342E">
      <w:pPr>
        <w:pStyle w:val="NormalWeb"/>
        <w:shd w:val="clear" w:color="auto" w:fill="FFFFFF" w:themeFill="background1"/>
        <w:spacing w:before="0" w:beforeAutospacing="0" w:after="0" w:afterAutospacing="0"/>
        <w:jc w:val="both"/>
      </w:pPr>
      <w:r>
        <w:t xml:space="preserve">For further information on the mechanism(s) used to transfer your personal data, please contact us at </w:t>
      </w:r>
      <w:r w:rsidR="00694AF2">
        <w:t>privacy@</w:t>
      </w:r>
      <w:r w:rsidR="087C72A7">
        <w:t>moldmasters</w:t>
      </w:r>
      <w:r w:rsidR="00694AF2">
        <w:t>.com</w:t>
      </w:r>
      <w:r>
        <w:t xml:space="preserve">. </w:t>
      </w:r>
    </w:p>
    <w:p w14:paraId="01E67479" w14:textId="77777777" w:rsidR="00FE2F14" w:rsidRPr="00986812" w:rsidRDefault="00FE2F14" w:rsidP="00863CF0">
      <w:pPr>
        <w:pStyle w:val="NormalWeb"/>
        <w:shd w:val="clear" w:color="auto" w:fill="FFFFFF"/>
        <w:spacing w:before="0" w:beforeAutospacing="0" w:after="0" w:afterAutospacing="0"/>
        <w:jc w:val="both"/>
      </w:pPr>
    </w:p>
    <w:p w14:paraId="010EFF48" w14:textId="77777777" w:rsidR="003D5051" w:rsidRPr="00986812" w:rsidRDefault="003D5051" w:rsidP="00863CF0">
      <w:pPr>
        <w:pStyle w:val="NormalWeb"/>
        <w:shd w:val="clear" w:color="auto" w:fill="FFFFFF"/>
        <w:spacing w:before="0" w:beforeAutospacing="0" w:after="0" w:afterAutospacing="0"/>
        <w:jc w:val="both"/>
        <w:rPr>
          <w:b/>
        </w:rPr>
      </w:pPr>
      <w:r w:rsidRPr="00986812">
        <w:rPr>
          <w:b/>
        </w:rPr>
        <w:t>Security</w:t>
      </w:r>
    </w:p>
    <w:p w14:paraId="37641EE9" w14:textId="77777777" w:rsidR="003D5051" w:rsidRPr="003D5051" w:rsidRDefault="003D5051" w:rsidP="00863CF0">
      <w:pPr>
        <w:pStyle w:val="NormalWeb"/>
        <w:shd w:val="clear" w:color="auto" w:fill="FFFFFF"/>
        <w:spacing w:before="0" w:beforeAutospacing="0" w:after="0" w:afterAutospacing="0"/>
        <w:jc w:val="both"/>
        <w:rPr>
          <w:color w:val="56585A"/>
        </w:rPr>
      </w:pPr>
    </w:p>
    <w:p w14:paraId="1702B27F" w14:textId="1FE248BF" w:rsidR="003D5051" w:rsidRPr="003D5051" w:rsidRDefault="003D5051" w:rsidP="00863CF0">
      <w:pPr>
        <w:pStyle w:val="NormalWeb"/>
        <w:shd w:val="clear" w:color="auto" w:fill="FFFFFF"/>
        <w:spacing w:before="0" w:beforeAutospacing="0" w:after="0" w:afterAutospacing="0"/>
        <w:jc w:val="both"/>
      </w:pPr>
      <w:r w:rsidRPr="003D5051">
        <w:t xml:space="preserve">We </w:t>
      </w:r>
      <w:r>
        <w:t xml:space="preserve">maintain appropriate </w:t>
      </w:r>
      <w:r w:rsidRPr="003D5051">
        <w:t xml:space="preserve">administrative, technical, and physical measures to safeguard your personal </w:t>
      </w:r>
      <w:r w:rsidR="00860637">
        <w:t>data</w:t>
      </w:r>
      <w:r w:rsidRPr="003D5051">
        <w:t xml:space="preserve"> </w:t>
      </w:r>
      <w:r>
        <w:t>from unauthorized di</w:t>
      </w:r>
      <w:r w:rsidR="00986812">
        <w:t>sclosure or access and accident</w:t>
      </w:r>
      <w:r>
        <w:t>al or unlawful destruction, loss or alteration. Although we use reasonable efforts to safeguard personal data</w:t>
      </w:r>
      <w:r w:rsidRPr="003D5051">
        <w:t xml:space="preserve">, we cannot </w:t>
      </w:r>
      <w:r>
        <w:t>guarantee the absolute security of personal data obtained or stored electronically.</w:t>
      </w:r>
    </w:p>
    <w:p w14:paraId="5D868169" w14:textId="77777777" w:rsidR="003D5051" w:rsidRPr="003D5051" w:rsidRDefault="003D5051" w:rsidP="00863CF0">
      <w:pPr>
        <w:pStyle w:val="NormalWeb"/>
        <w:shd w:val="clear" w:color="auto" w:fill="FFFFFF"/>
        <w:spacing w:before="0" w:beforeAutospacing="0" w:after="0" w:afterAutospacing="0"/>
        <w:jc w:val="both"/>
      </w:pPr>
    </w:p>
    <w:p w14:paraId="0C1F79BB" w14:textId="77777777" w:rsidR="003D5051" w:rsidRPr="003D5051" w:rsidRDefault="003D5051" w:rsidP="00863CF0">
      <w:pPr>
        <w:pStyle w:val="NormalWeb"/>
        <w:shd w:val="clear" w:color="auto" w:fill="FFFFFF"/>
        <w:spacing w:before="0" w:beforeAutospacing="0" w:after="0" w:afterAutospacing="0" w:line="360" w:lineRule="atLeast"/>
        <w:jc w:val="both"/>
      </w:pPr>
      <w:r w:rsidRPr="003D5051">
        <w:rPr>
          <w:rStyle w:val="Strong"/>
          <w:bdr w:val="none" w:sz="0" w:space="0" w:color="auto" w:frame="1"/>
        </w:rPr>
        <w:t>Links to Third-Party Websites and Services</w:t>
      </w:r>
    </w:p>
    <w:p w14:paraId="2E8DB395" w14:textId="77777777" w:rsidR="003D5051" w:rsidRPr="003D5051" w:rsidRDefault="003D5051" w:rsidP="00863CF0">
      <w:pPr>
        <w:pStyle w:val="NormalWeb"/>
        <w:shd w:val="clear" w:color="auto" w:fill="FFFFFF"/>
        <w:spacing w:before="0" w:beforeAutospacing="0" w:after="0" w:afterAutospacing="0" w:line="360" w:lineRule="atLeast"/>
        <w:jc w:val="both"/>
      </w:pPr>
    </w:p>
    <w:p w14:paraId="0D2F1AE5" w14:textId="2857EAEE" w:rsidR="003D5051" w:rsidRDefault="003D5051" w:rsidP="2E61342E">
      <w:pPr>
        <w:pStyle w:val="NormalWeb"/>
        <w:shd w:val="clear" w:color="auto" w:fill="FFFFFF" w:themeFill="background1"/>
        <w:spacing w:before="0" w:beforeAutospacing="0" w:after="0" w:afterAutospacing="0"/>
        <w:jc w:val="both"/>
      </w:pPr>
      <w:r>
        <w:t>Our Website may contain links to other websites or services that are not controlled by us; these links are provided for your convenience and information. We are not responsible for any third party’s data collection or privacy practices and we encourage you to review the privacy policies or notices posted on these third-party websites for further information.</w:t>
      </w:r>
    </w:p>
    <w:p w14:paraId="3A8190AE" w14:textId="17982DC4" w:rsidR="00A64D4C" w:rsidRDefault="00A64D4C" w:rsidP="00863CF0">
      <w:pPr>
        <w:pStyle w:val="NormalWeb"/>
        <w:shd w:val="clear" w:color="auto" w:fill="FFFFFF"/>
        <w:spacing w:before="0" w:beforeAutospacing="0" w:after="0" w:afterAutospacing="0"/>
        <w:jc w:val="both"/>
      </w:pPr>
    </w:p>
    <w:p w14:paraId="442087C7" w14:textId="3FDDBD47" w:rsidR="00A64D4C" w:rsidRPr="00A64D4C" w:rsidRDefault="00A64D4C" w:rsidP="00863CF0">
      <w:pPr>
        <w:pStyle w:val="NormalWeb"/>
        <w:shd w:val="clear" w:color="auto" w:fill="FFFFFF"/>
        <w:spacing w:before="0" w:beforeAutospacing="0" w:after="0" w:afterAutospacing="0"/>
        <w:jc w:val="both"/>
        <w:rPr>
          <w:b/>
        </w:rPr>
      </w:pPr>
      <w:r w:rsidRPr="00A64D4C">
        <w:rPr>
          <w:b/>
        </w:rPr>
        <w:t>Social Features</w:t>
      </w:r>
    </w:p>
    <w:p w14:paraId="452B733B" w14:textId="2EF06937" w:rsidR="00A64D4C" w:rsidRDefault="00A64D4C" w:rsidP="00863CF0">
      <w:pPr>
        <w:pStyle w:val="NormalWeb"/>
        <w:shd w:val="clear" w:color="auto" w:fill="FFFFFF"/>
        <w:spacing w:before="0" w:beforeAutospacing="0" w:after="0" w:afterAutospacing="0"/>
        <w:jc w:val="both"/>
      </w:pPr>
    </w:p>
    <w:p w14:paraId="3E5F85D0" w14:textId="38F58472" w:rsidR="00A64D4C" w:rsidRPr="00786177" w:rsidRDefault="00A64D4C" w:rsidP="2E61342E">
      <w:pPr>
        <w:pStyle w:val="NormalWeb"/>
        <w:shd w:val="clear" w:color="auto" w:fill="FFFFFF" w:themeFill="background1"/>
        <w:spacing w:before="0" w:beforeAutospacing="0" w:after="0" w:afterAutospacing="0"/>
        <w:jc w:val="both"/>
      </w:pPr>
      <w:r w:rsidRPr="00786177">
        <w:t>Certain functionalities on our Website permit interactions that you initiate between the Website and third-party services, such as social networks </w:t>
      </w:r>
      <w:r w:rsidRPr="00786177">
        <w:rPr>
          <w:rStyle w:val="Strong"/>
          <w:bdr w:val="none" w:sz="0" w:space="0" w:color="auto" w:frame="1"/>
        </w:rPr>
        <w:t>(“Social Features”)</w:t>
      </w:r>
      <w:r w:rsidRPr="00786177">
        <w:t xml:space="preserve">. Examples of Social Features include features enabling you to “like” or “share” our content and features that otherwise connect the Website to a third-party service (e.g., to pull or push information to or from the Websites). If you use Social Features, and potentially other third-party services, information you post or provide access to may be publicly displayed by the third-party service you use. Also, both </w:t>
      </w:r>
      <w:r w:rsidR="00694AF2">
        <w:t>Mold-Masters</w:t>
      </w:r>
      <w:r w:rsidRPr="00786177">
        <w:t xml:space="preserve"> and the third party may have access to certain information about you and your use of the Website and the third-party service.</w:t>
      </w:r>
    </w:p>
    <w:p w14:paraId="58012118" w14:textId="77777777" w:rsidR="00A64D4C" w:rsidRPr="003D5051" w:rsidRDefault="00A64D4C" w:rsidP="00863CF0">
      <w:pPr>
        <w:pStyle w:val="NormalWeb"/>
        <w:shd w:val="clear" w:color="auto" w:fill="FFFFFF"/>
        <w:spacing w:before="0" w:beforeAutospacing="0" w:after="0" w:afterAutospacing="0"/>
        <w:jc w:val="both"/>
      </w:pPr>
    </w:p>
    <w:p w14:paraId="7F5049A3" w14:textId="77777777" w:rsidR="003D5051" w:rsidRPr="00986812" w:rsidRDefault="003D5051" w:rsidP="00863CF0">
      <w:pPr>
        <w:pStyle w:val="NormalWeb"/>
        <w:shd w:val="clear" w:color="auto" w:fill="FFFFFF"/>
        <w:spacing w:before="0" w:beforeAutospacing="0" w:after="0" w:afterAutospacing="0"/>
        <w:jc w:val="both"/>
        <w:rPr>
          <w:b/>
        </w:rPr>
      </w:pPr>
      <w:r w:rsidRPr="00986812">
        <w:rPr>
          <w:b/>
        </w:rPr>
        <w:t>Data Retention</w:t>
      </w:r>
    </w:p>
    <w:p w14:paraId="4625FDE2" w14:textId="77777777" w:rsidR="003D5051" w:rsidRPr="00986812" w:rsidRDefault="003D5051" w:rsidP="00863CF0">
      <w:pPr>
        <w:pStyle w:val="NormalWeb"/>
        <w:shd w:val="clear" w:color="auto" w:fill="FFFFFF"/>
        <w:spacing w:before="0" w:beforeAutospacing="0" w:after="0" w:afterAutospacing="0"/>
        <w:jc w:val="both"/>
      </w:pPr>
    </w:p>
    <w:p w14:paraId="3A8990C2" w14:textId="77777777" w:rsidR="003D5051" w:rsidRPr="00986812" w:rsidRDefault="003D5051" w:rsidP="00863CF0">
      <w:pPr>
        <w:pStyle w:val="NormalWeb"/>
        <w:shd w:val="clear" w:color="auto" w:fill="FFFFFF"/>
        <w:spacing w:before="0" w:beforeAutospacing="0" w:after="0" w:afterAutospacing="0"/>
        <w:jc w:val="both"/>
      </w:pPr>
      <w:r w:rsidRPr="00986812">
        <w:t xml:space="preserve">We will store your personal data no longer than is necessary for the performance of our obligations or to achieve the purposes for which the information was collected, or as may be permitted under applicable law. To determine the appropriate retention period, we will consider the amount, nature and sensitivity of the data; the potential risk of harm from unauthorized use or disclosure of data; </w:t>
      </w:r>
      <w:r w:rsidRPr="00986812">
        <w:lastRenderedPageBreak/>
        <w:t>the purposes for which we process the data; whether we can achieve the purposes through other means</w:t>
      </w:r>
      <w:r w:rsidR="00037C5A" w:rsidRPr="00986812">
        <w:t>; and the applicable legal requirements</w:t>
      </w:r>
      <w:r w:rsidRPr="00986812">
        <w:t xml:space="preserve">. </w:t>
      </w:r>
    </w:p>
    <w:p w14:paraId="4A832B28" w14:textId="77777777" w:rsidR="003D5051" w:rsidRDefault="003D5051" w:rsidP="00863CF0">
      <w:pPr>
        <w:pStyle w:val="NormalWeb"/>
        <w:shd w:val="clear" w:color="auto" w:fill="FFFFFF"/>
        <w:spacing w:before="0" w:beforeAutospacing="0" w:after="0" w:afterAutospacing="0"/>
        <w:jc w:val="both"/>
        <w:rPr>
          <w:sz w:val="22"/>
          <w:szCs w:val="22"/>
        </w:rPr>
      </w:pPr>
    </w:p>
    <w:p w14:paraId="05BA6E6C" w14:textId="77777777" w:rsidR="00037C5A" w:rsidRPr="00986812" w:rsidRDefault="00037C5A" w:rsidP="00863CF0">
      <w:pPr>
        <w:pStyle w:val="NormalWeb"/>
        <w:shd w:val="clear" w:color="auto" w:fill="FFFFFF"/>
        <w:spacing w:before="0" w:beforeAutospacing="0" w:after="0" w:afterAutospacing="0"/>
        <w:jc w:val="both"/>
        <w:rPr>
          <w:b/>
        </w:rPr>
      </w:pPr>
      <w:r w:rsidRPr="00986812">
        <w:rPr>
          <w:b/>
        </w:rPr>
        <w:t>Rights and Choices</w:t>
      </w:r>
    </w:p>
    <w:p w14:paraId="5C2AD8C9" w14:textId="77777777" w:rsidR="00037C5A" w:rsidRPr="00986812" w:rsidRDefault="00037C5A" w:rsidP="00863CF0">
      <w:pPr>
        <w:pStyle w:val="NormalWeb"/>
        <w:shd w:val="clear" w:color="auto" w:fill="FFFFFF"/>
        <w:spacing w:before="0" w:beforeAutospacing="0" w:after="0" w:afterAutospacing="0"/>
        <w:jc w:val="both"/>
      </w:pPr>
    </w:p>
    <w:p w14:paraId="72CB6FA8" w14:textId="0625EBF0" w:rsidR="00037C5A" w:rsidRPr="00986812" w:rsidRDefault="00037C5A" w:rsidP="00863CF0">
      <w:pPr>
        <w:pStyle w:val="NormalWeb"/>
        <w:shd w:val="clear" w:color="auto" w:fill="FFFFFF"/>
        <w:spacing w:before="0" w:beforeAutospacing="0" w:after="225" w:afterAutospacing="0"/>
        <w:jc w:val="both"/>
      </w:pPr>
      <w:r w:rsidRPr="00986812">
        <w:t xml:space="preserve">EEA/UK data subjects have certain rights regarding their personal data. Subject to certain conditions, you may ask </w:t>
      </w:r>
      <w:r w:rsidR="00694AF2">
        <w:t>Mold-Masters</w:t>
      </w:r>
      <w:r w:rsidRPr="00986812">
        <w:t xml:space="preserve"> to take the following actions in relation to your personal data that we hold:</w:t>
      </w:r>
    </w:p>
    <w:p w14:paraId="01877BAB"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rsidRPr="00986812">
        <w:rPr>
          <w:rFonts w:cs="Times New Roman"/>
        </w:rPr>
        <w:t>Provide you with information about our processing of your personal data and give you access to your personal data.</w:t>
      </w:r>
    </w:p>
    <w:p w14:paraId="459FF782"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rsidRPr="00986812">
        <w:rPr>
          <w:rFonts w:cs="Times New Roman"/>
        </w:rPr>
        <w:t>Update or correct inaccuracies in your personal data.</w:t>
      </w:r>
    </w:p>
    <w:p w14:paraId="24E70C66"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rsidRPr="00986812">
        <w:rPr>
          <w:rFonts w:cs="Times New Roman"/>
        </w:rPr>
        <w:t>Delete your personal data.</w:t>
      </w:r>
    </w:p>
    <w:p w14:paraId="4ED35FA6"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rsidRPr="00986812">
        <w:rPr>
          <w:rFonts w:cs="Times New Roman"/>
        </w:rPr>
        <w:t>Transfer a machine-readable copy of your personal data to you or a third party of your choice.</w:t>
      </w:r>
    </w:p>
    <w:p w14:paraId="1E093ECB"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rsidRPr="00986812">
        <w:rPr>
          <w:rFonts w:cs="Times New Roman"/>
        </w:rPr>
        <w:t>Restrict the processing of your personal data.</w:t>
      </w:r>
    </w:p>
    <w:p w14:paraId="63BAC344"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rsidRPr="00986812">
        <w:rPr>
          <w:rFonts w:cs="Times New Roman"/>
        </w:rPr>
        <w:t>Object to our processing of your personal data for direct marketing purposes. </w:t>
      </w:r>
    </w:p>
    <w:p w14:paraId="0EE1F986" w14:textId="77777777" w:rsidR="00037C5A" w:rsidRPr="00986812" w:rsidRDefault="00037C5A" w:rsidP="00863CF0">
      <w:pPr>
        <w:numPr>
          <w:ilvl w:val="0"/>
          <w:numId w:val="37"/>
        </w:numPr>
        <w:shd w:val="clear" w:color="auto" w:fill="FFFFFF"/>
        <w:spacing w:after="0"/>
        <w:jc w:val="both"/>
        <w:rPr>
          <w:rFonts w:cs="Times New Roman"/>
        </w:rPr>
      </w:pPr>
      <w:r w:rsidRPr="00986812">
        <w:rPr>
          <w:rFonts w:cs="Times New Roman"/>
        </w:rPr>
        <w:t>Object to reliance on our legitimate interests as the basis for processing of your personal data.</w:t>
      </w:r>
    </w:p>
    <w:p w14:paraId="0E2E39C9" w14:textId="77777777" w:rsidR="00037C5A" w:rsidRPr="00986812" w:rsidRDefault="00037C5A" w:rsidP="00863CF0">
      <w:pPr>
        <w:pStyle w:val="NormalWeb"/>
        <w:shd w:val="clear" w:color="auto" w:fill="FFFFFF"/>
        <w:spacing w:before="0" w:beforeAutospacing="0" w:after="0" w:afterAutospacing="0"/>
        <w:jc w:val="both"/>
      </w:pPr>
    </w:p>
    <w:p w14:paraId="680F3402" w14:textId="77777777" w:rsidR="00AF1019" w:rsidRDefault="00037C5A" w:rsidP="2E61342E">
      <w:pPr>
        <w:pStyle w:val="NormalWeb"/>
        <w:shd w:val="clear" w:color="auto" w:fill="FFFFFF" w:themeFill="background1"/>
        <w:spacing w:before="0" w:beforeAutospacing="0" w:after="0" w:afterAutospacing="0"/>
        <w:jc w:val="both"/>
      </w:pPr>
      <w:r>
        <w:t xml:space="preserve">You can submit these requests by email to </w:t>
      </w:r>
      <w:r w:rsidR="00694AF2">
        <w:t>privacy@</w:t>
      </w:r>
      <w:r w:rsidR="552D8D4F">
        <w:t>moldmasters</w:t>
      </w:r>
      <w:r w:rsidR="00694AF2">
        <w:t>.com</w:t>
      </w:r>
      <w:r>
        <w:t xml:space="preserve"> or our postal address provided below u</w:t>
      </w:r>
    </w:p>
    <w:p w14:paraId="1E6B9F06" w14:textId="1038A499" w:rsidR="00037C5A" w:rsidRPr="00986812" w:rsidRDefault="00037C5A" w:rsidP="2E61342E">
      <w:pPr>
        <w:pStyle w:val="NormalWeb"/>
        <w:shd w:val="clear" w:color="auto" w:fill="FFFFFF" w:themeFill="background1"/>
        <w:spacing w:before="0" w:beforeAutospacing="0" w:after="0" w:afterAutospacing="0"/>
        <w:jc w:val="both"/>
      </w:pPr>
      <w:proofErr w:type="spellStart"/>
      <w:r>
        <w:t>nder</w:t>
      </w:r>
      <w:proofErr w:type="spellEnd"/>
      <w:r>
        <w:t xml:space="preserve"> “Contact Us”. We may request specific information from you to help us confirm your identity prior to processing your request. Applicable law may require or permit us to decline your request. If we decline your request, we will tell you</w:t>
      </w:r>
      <w:r w:rsidR="00986812">
        <w:t xml:space="preserve"> why, subject to </w:t>
      </w:r>
      <w:r>
        <w:t xml:space="preserve">legal restrictions. </w:t>
      </w:r>
    </w:p>
    <w:p w14:paraId="21C07C34" w14:textId="77777777" w:rsidR="00037C5A" w:rsidRPr="00986812" w:rsidRDefault="00037C5A" w:rsidP="00863CF0">
      <w:pPr>
        <w:pStyle w:val="NormalWeb"/>
        <w:shd w:val="clear" w:color="auto" w:fill="FFFFFF"/>
        <w:spacing w:before="0" w:beforeAutospacing="0" w:after="0" w:afterAutospacing="0"/>
        <w:jc w:val="both"/>
      </w:pPr>
    </w:p>
    <w:p w14:paraId="70699441" w14:textId="59A98ABB" w:rsidR="00037C5A" w:rsidRDefault="00037C5A" w:rsidP="2E61342E">
      <w:pPr>
        <w:pStyle w:val="NormalWeb"/>
        <w:shd w:val="clear" w:color="auto" w:fill="FFFFFF" w:themeFill="background1"/>
        <w:spacing w:before="0" w:beforeAutospacing="0" w:after="0" w:afterAutospacing="0"/>
        <w:jc w:val="both"/>
      </w:pPr>
      <w:r>
        <w:t xml:space="preserve">If you would like to submit a complaint about our use of your personal data or our response to your requests regarding your personal data, you may contact us at </w:t>
      </w:r>
      <w:r w:rsidR="00694AF2">
        <w:t>privacy@</w:t>
      </w:r>
      <w:r w:rsidR="765113BE">
        <w:t>moldmasters</w:t>
      </w:r>
      <w:r w:rsidR="00694AF2">
        <w:t>.com</w:t>
      </w:r>
      <w:r>
        <w:t xml:space="preserve">. You also have the right to lodge a complaint with a data protection supervisory authority. You can find information about your </w:t>
      </w:r>
      <w:r w:rsidR="00CE4F76">
        <w:t xml:space="preserve">EEA </w:t>
      </w:r>
      <w:r>
        <w:t xml:space="preserve">data protection supervisory authority </w:t>
      </w:r>
      <w:hyperlink r:id="rId13">
        <w:r w:rsidRPr="2E61342E">
          <w:rPr>
            <w:rStyle w:val="Hyperlink"/>
          </w:rPr>
          <w:t>here</w:t>
        </w:r>
      </w:hyperlink>
      <w:r w:rsidR="00CE4F76">
        <w:t xml:space="preserve"> or the UK Information Commissioner’s Office </w:t>
      </w:r>
      <w:hyperlink r:id="rId14">
        <w:r w:rsidR="00CE4F76" w:rsidRPr="2E61342E">
          <w:rPr>
            <w:rStyle w:val="Hyperlink"/>
          </w:rPr>
          <w:t>here</w:t>
        </w:r>
      </w:hyperlink>
      <w:r w:rsidR="00CE4F76">
        <w:t>.</w:t>
      </w:r>
    </w:p>
    <w:p w14:paraId="538B1E5D" w14:textId="1B18B0FA" w:rsidR="00A64D4C" w:rsidRDefault="00A64D4C" w:rsidP="00863CF0">
      <w:pPr>
        <w:pStyle w:val="NormalWeb"/>
        <w:shd w:val="clear" w:color="auto" w:fill="FFFFFF"/>
        <w:spacing w:before="0" w:beforeAutospacing="0" w:after="0" w:afterAutospacing="0"/>
        <w:jc w:val="both"/>
      </w:pPr>
    </w:p>
    <w:p w14:paraId="3F330388"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r w:rsidRPr="00786177">
        <w:rPr>
          <w:rStyle w:val="Strong"/>
          <w:bdr w:val="none" w:sz="0" w:space="0" w:color="auto" w:frame="1"/>
        </w:rPr>
        <w:t>Your Choices</w:t>
      </w:r>
    </w:p>
    <w:p w14:paraId="231B4D61"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697434F6" w14:textId="77777777" w:rsidR="00A64D4C" w:rsidRPr="00786177" w:rsidRDefault="00A64D4C" w:rsidP="00863CF0">
      <w:pPr>
        <w:pStyle w:val="NormalWeb"/>
        <w:shd w:val="clear" w:color="auto" w:fill="FFFFFF"/>
        <w:spacing w:before="0" w:beforeAutospacing="0" w:after="0" w:afterAutospacing="0" w:line="360" w:lineRule="atLeast"/>
        <w:jc w:val="both"/>
        <w:rPr>
          <w:b/>
          <w:bCs/>
          <w:bdr w:val="none" w:sz="0" w:space="0" w:color="auto" w:frame="1"/>
        </w:rPr>
      </w:pPr>
      <w:r w:rsidRPr="00786177">
        <w:rPr>
          <w:rStyle w:val="Strong"/>
          <w:i/>
          <w:iCs/>
          <w:bdr w:val="none" w:sz="0" w:space="0" w:color="auto" w:frame="1"/>
        </w:rPr>
        <w:t>Unsubscribe from Email Alerts</w:t>
      </w:r>
    </w:p>
    <w:p w14:paraId="2A20C072" w14:textId="77777777" w:rsidR="00A64D4C" w:rsidRPr="00786177" w:rsidRDefault="00A64D4C" w:rsidP="00863CF0">
      <w:pPr>
        <w:pStyle w:val="NormalWeb"/>
        <w:shd w:val="clear" w:color="auto" w:fill="FFFFFF"/>
        <w:spacing w:before="0" w:beforeAutospacing="0" w:after="0" w:afterAutospacing="0" w:line="360" w:lineRule="atLeast"/>
        <w:jc w:val="both"/>
      </w:pPr>
    </w:p>
    <w:p w14:paraId="4583B1A7" w14:textId="0A046787" w:rsidR="00A64D4C" w:rsidRPr="00786177" w:rsidRDefault="00A64D4C" w:rsidP="00863CF0">
      <w:pPr>
        <w:pStyle w:val="NormalWeb"/>
        <w:shd w:val="clear" w:color="auto" w:fill="FFFFFF"/>
        <w:spacing w:before="0" w:beforeAutospacing="0" w:after="0" w:afterAutospacing="0"/>
        <w:jc w:val="both"/>
      </w:pPr>
      <w:r w:rsidRPr="00786177">
        <w:t>Should you receive an email alert from us, you may unsubscribe from receiving additional email communications by following the unsubscribe instructions in the emails we send. Additionally you may send us a message requesting to unsubscribe by contacting us at </w:t>
      </w:r>
      <w:hyperlink r:id="rId15" w:history="1">
        <w:r w:rsidR="005B2F3B" w:rsidRPr="000041B5">
          <w:rPr>
            <w:rStyle w:val="Hyperlink"/>
          </w:rPr>
          <w:t>privacy@moldmasters.com</w:t>
        </w:r>
      </w:hyperlink>
      <w:r w:rsidRPr="00786177">
        <w:t xml:space="preserve">. Please note that even if you opt-out of receiving email alerts from us, we may continue to send you other email communications. </w:t>
      </w:r>
    </w:p>
    <w:p w14:paraId="68431E25"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71E86068" w14:textId="7F4473C9" w:rsidR="00A64D4C" w:rsidRPr="00786177" w:rsidRDefault="00A64D4C" w:rsidP="00863CF0">
      <w:pPr>
        <w:pStyle w:val="NormalWeb"/>
        <w:shd w:val="clear" w:color="auto" w:fill="FFFFFF"/>
        <w:spacing w:before="0" w:beforeAutospacing="0" w:after="0" w:afterAutospacing="0" w:line="360" w:lineRule="atLeast"/>
        <w:jc w:val="both"/>
        <w:rPr>
          <w:i/>
        </w:rPr>
      </w:pPr>
      <w:r w:rsidRPr="00786177">
        <w:rPr>
          <w:rStyle w:val="Strong"/>
          <w:i/>
          <w:bdr w:val="none" w:sz="0" w:space="0" w:color="auto" w:frame="1"/>
        </w:rPr>
        <w:lastRenderedPageBreak/>
        <w:t>Ability to Opt-Out of Tracking Technologies</w:t>
      </w:r>
    </w:p>
    <w:p w14:paraId="7AC7765B" w14:textId="265D891D" w:rsidR="00A64D4C" w:rsidRPr="00786177" w:rsidRDefault="00A64D4C" w:rsidP="00863CF0">
      <w:pPr>
        <w:pStyle w:val="NormalWeb"/>
        <w:shd w:val="clear" w:color="auto" w:fill="FFFFFF"/>
        <w:spacing w:before="0" w:beforeAutospacing="0" w:after="0" w:afterAutospacing="0"/>
        <w:jc w:val="both"/>
      </w:pPr>
    </w:p>
    <w:p w14:paraId="51147592" w14:textId="403D0245" w:rsidR="00A64D4C" w:rsidRDefault="00A64D4C" w:rsidP="00863CF0">
      <w:pPr>
        <w:pStyle w:val="NormalWeb"/>
        <w:shd w:val="clear" w:color="auto" w:fill="FFFFFF"/>
        <w:spacing w:before="0" w:beforeAutospacing="0" w:after="0" w:afterAutospacing="0"/>
        <w:jc w:val="both"/>
      </w:pPr>
      <w:r w:rsidRPr="00786177">
        <w:t>Regular cookies generally may be disabled or removed using tools available as part of most commercial browsers, and in some instances blocked in the future by selecting certain settings. The choices available, and the mechanism used, will vary from browser to browser. Such browser settings are typically found in the “options,” “tools” or “preferences” menu. You may also consult the browser’s “help” menu. You can learn more about cookies and how to block cookies on different types of browsers by visiting </w:t>
      </w:r>
      <w:hyperlink r:id="rId16" w:history="1">
        <w:r w:rsidRPr="00786177">
          <w:rPr>
            <w:rStyle w:val="Hyperlink"/>
            <w:color w:val="auto"/>
            <w:bdr w:val="none" w:sz="0" w:space="0" w:color="auto" w:frame="1"/>
          </w:rPr>
          <w:t>http://www.allaboutcookies.org</w:t>
        </w:r>
      </w:hyperlink>
      <w:r w:rsidRPr="00786177">
        <w:t xml:space="preserve">. Also, tools from commercial browsers may not be effective </w:t>
      </w:r>
      <w:proofErr w:type="gramStart"/>
      <w:r w:rsidRPr="00786177">
        <w:t>with regard to</w:t>
      </w:r>
      <w:proofErr w:type="gramEnd"/>
      <w:r w:rsidRPr="00786177">
        <w:t xml:space="preserve"> Flash cookies (also known as locally shared objects), HTML5 cookies or other tracking technologies. For information on disabling Flash cookies, visit </w:t>
      </w:r>
      <w:hyperlink r:id="rId17" w:history="1">
        <w:r w:rsidRPr="00786177">
          <w:rPr>
            <w:rStyle w:val="Hyperlink"/>
            <w:color w:val="auto"/>
            <w:bdr w:val="none" w:sz="0" w:space="0" w:color="auto" w:frame="1"/>
          </w:rPr>
          <w:t>https://helpx.adobe.com/flashplayer/kb/disable-local-shared-objects-flash.htm</w:t>
        </w:r>
      </w:hyperlink>
      <w:r w:rsidRPr="00786177">
        <w:t>l. Please be aware that if you disable or remove these technologies, some parts of our Websites may not work and when you revisit our Websites, your ability to limit browser-based tracking technologies is subject to your browser settings and limitations.</w:t>
      </w:r>
    </w:p>
    <w:p w14:paraId="58FFCF8D" w14:textId="77777777" w:rsidR="00A64D4C" w:rsidRPr="00786177" w:rsidRDefault="00A64D4C" w:rsidP="00863CF0">
      <w:pPr>
        <w:pStyle w:val="NormalWeb"/>
        <w:shd w:val="clear" w:color="auto" w:fill="FFFFFF"/>
        <w:spacing w:before="0" w:beforeAutospacing="0" w:after="0" w:afterAutospacing="0"/>
        <w:jc w:val="both"/>
      </w:pPr>
    </w:p>
    <w:p w14:paraId="1D3CDE0A" w14:textId="77777777" w:rsidR="00A64D4C" w:rsidRPr="00786177" w:rsidRDefault="00A64D4C" w:rsidP="00863CF0">
      <w:pPr>
        <w:pStyle w:val="NormalWeb"/>
        <w:shd w:val="clear" w:color="auto" w:fill="FFFFFF"/>
        <w:spacing w:before="0" w:beforeAutospacing="0" w:after="0" w:afterAutospacing="0" w:line="360" w:lineRule="atLeast"/>
        <w:jc w:val="both"/>
      </w:pPr>
      <w:r w:rsidRPr="00786177">
        <w:rPr>
          <w:rStyle w:val="Strong"/>
          <w:i/>
          <w:iCs/>
          <w:bdr w:val="none" w:sz="0" w:space="0" w:color="auto" w:frame="1"/>
        </w:rPr>
        <w:t>Ability to Opt-Out of Analytics</w:t>
      </w:r>
    </w:p>
    <w:p w14:paraId="431EE5FF" w14:textId="77777777" w:rsidR="00A64D4C" w:rsidRPr="00786177" w:rsidRDefault="00A64D4C" w:rsidP="00863CF0">
      <w:pPr>
        <w:pStyle w:val="NormalWeb"/>
        <w:shd w:val="clear" w:color="auto" w:fill="FFFFFF"/>
        <w:spacing w:before="0" w:beforeAutospacing="0" w:after="0" w:afterAutospacing="0"/>
        <w:jc w:val="both"/>
      </w:pPr>
    </w:p>
    <w:p w14:paraId="136A429A" w14:textId="38BF3C06" w:rsidR="00A64D4C" w:rsidRDefault="00A64D4C" w:rsidP="00863CF0">
      <w:pPr>
        <w:pStyle w:val="NormalWeb"/>
        <w:shd w:val="clear" w:color="auto" w:fill="FFFFFF"/>
        <w:spacing w:before="0" w:beforeAutospacing="0" w:after="0" w:afterAutospacing="0"/>
        <w:jc w:val="both"/>
      </w:pPr>
      <w:r w:rsidRPr="00786177">
        <w:t>You may exercise choices regarding the use of cookies from Google Analytics by visiting </w:t>
      </w:r>
      <w:hyperlink r:id="rId18" w:history="1">
        <w:r w:rsidRPr="00786177">
          <w:rPr>
            <w:rStyle w:val="Hyperlink"/>
            <w:color w:val="auto"/>
            <w:bdr w:val="none" w:sz="0" w:space="0" w:color="auto" w:frame="1"/>
          </w:rPr>
          <w:t>https://tools.google.com/dlpage/gaoptout</w:t>
        </w:r>
      </w:hyperlink>
      <w:r w:rsidRPr="00786177">
        <w:t>.</w:t>
      </w:r>
    </w:p>
    <w:p w14:paraId="1D6978C0" w14:textId="77777777" w:rsidR="00037C5A" w:rsidRPr="00986812" w:rsidRDefault="00037C5A" w:rsidP="00863CF0">
      <w:pPr>
        <w:pStyle w:val="NormalWeb"/>
        <w:shd w:val="clear" w:color="auto" w:fill="FFFFFF"/>
        <w:spacing w:before="0" w:beforeAutospacing="0" w:after="0" w:afterAutospacing="0"/>
        <w:jc w:val="both"/>
      </w:pPr>
    </w:p>
    <w:p w14:paraId="724A3065" w14:textId="77777777" w:rsidR="00037C5A" w:rsidRPr="00986812" w:rsidRDefault="00037C5A" w:rsidP="00863CF0">
      <w:pPr>
        <w:pStyle w:val="NormalWeb"/>
        <w:shd w:val="clear" w:color="auto" w:fill="FFFFFF"/>
        <w:spacing w:before="0" w:beforeAutospacing="0" w:after="0" w:afterAutospacing="0"/>
        <w:jc w:val="both"/>
        <w:rPr>
          <w:b/>
        </w:rPr>
      </w:pPr>
      <w:r w:rsidRPr="00986812">
        <w:rPr>
          <w:b/>
        </w:rPr>
        <w:t>Changes to this Privacy Notice</w:t>
      </w:r>
    </w:p>
    <w:p w14:paraId="232F79F2" w14:textId="77777777" w:rsidR="00037C5A" w:rsidRPr="00986812" w:rsidRDefault="00037C5A" w:rsidP="00863CF0">
      <w:pPr>
        <w:pStyle w:val="NormalWeb"/>
        <w:shd w:val="clear" w:color="auto" w:fill="FFFFFF"/>
        <w:spacing w:before="0" w:beforeAutospacing="0" w:after="0" w:afterAutospacing="0"/>
        <w:jc w:val="both"/>
      </w:pPr>
    </w:p>
    <w:p w14:paraId="6F65F813" w14:textId="24B817D9" w:rsidR="00037C5A" w:rsidRPr="00986812" w:rsidRDefault="00694AF2" w:rsidP="00863CF0">
      <w:pPr>
        <w:pStyle w:val="NormalWeb"/>
        <w:shd w:val="clear" w:color="auto" w:fill="FFFFFF"/>
        <w:spacing w:before="0" w:beforeAutospacing="0" w:after="0" w:afterAutospacing="0"/>
        <w:jc w:val="both"/>
      </w:pPr>
      <w:r>
        <w:t>Mold-Masters</w:t>
      </w:r>
      <w:r w:rsidR="00037C5A" w:rsidRPr="00986812">
        <w:t xml:space="preserve"> reserves the right to modify this Privacy Notice at any time. Changes will be effective immediately upon posting of the revised Privacy Notice, as indicated by the “Last Updated” date at the top of this page. We encourage you to periodically review this page for the latest information on our privacy practices.</w:t>
      </w:r>
    </w:p>
    <w:p w14:paraId="35EAF5D3" w14:textId="77777777" w:rsidR="00037C5A" w:rsidRPr="00986812" w:rsidRDefault="00037C5A" w:rsidP="00863CF0">
      <w:pPr>
        <w:pStyle w:val="NormalWeb"/>
        <w:shd w:val="clear" w:color="auto" w:fill="FFFFFF"/>
        <w:spacing w:before="0" w:beforeAutospacing="0" w:after="0" w:afterAutospacing="0"/>
        <w:jc w:val="both"/>
      </w:pPr>
    </w:p>
    <w:p w14:paraId="11E5827C" w14:textId="77777777" w:rsidR="00037C5A" w:rsidRPr="00986812" w:rsidRDefault="00037C5A" w:rsidP="00863CF0">
      <w:pPr>
        <w:pStyle w:val="NormalWeb"/>
        <w:shd w:val="clear" w:color="auto" w:fill="FFFFFF"/>
        <w:spacing w:before="0" w:beforeAutospacing="0" w:after="0" w:afterAutospacing="0"/>
        <w:jc w:val="both"/>
        <w:rPr>
          <w:b/>
        </w:rPr>
      </w:pPr>
      <w:r w:rsidRPr="00986812">
        <w:rPr>
          <w:b/>
        </w:rPr>
        <w:t>Contact Us</w:t>
      </w:r>
    </w:p>
    <w:p w14:paraId="2CCB98ED" w14:textId="77777777" w:rsidR="00037C5A" w:rsidRPr="00986812" w:rsidRDefault="00037C5A" w:rsidP="00863CF0">
      <w:pPr>
        <w:pStyle w:val="NormalWeb"/>
        <w:shd w:val="clear" w:color="auto" w:fill="FFFFFF"/>
        <w:spacing w:before="0" w:beforeAutospacing="0" w:after="0" w:afterAutospacing="0"/>
        <w:jc w:val="both"/>
      </w:pPr>
    </w:p>
    <w:p w14:paraId="19B699B0" w14:textId="4777CA41" w:rsidR="00037C5A" w:rsidRPr="00986812" w:rsidRDefault="00037C5A" w:rsidP="0098317F">
      <w:pPr>
        <w:pStyle w:val="NormalWeb"/>
        <w:shd w:val="clear" w:color="auto" w:fill="FFFFFF" w:themeFill="background1"/>
        <w:jc w:val="both"/>
      </w:pPr>
      <w:r>
        <w:t xml:space="preserve">You may contact </w:t>
      </w:r>
      <w:r w:rsidR="00694AF2">
        <w:t>Mold-Masters</w:t>
      </w:r>
      <w:r>
        <w:t xml:space="preserve"> regarding this Privacy Notice at </w:t>
      </w:r>
      <w:r w:rsidR="00694AF2">
        <w:t>privacy@</w:t>
      </w:r>
      <w:r w:rsidR="0EA9514E">
        <w:t>moldmasters</w:t>
      </w:r>
      <w:r w:rsidR="00694AF2">
        <w:t>.com</w:t>
      </w:r>
      <w:r>
        <w:t xml:space="preserve">. Our Data Protection Officer may be contacted via email sent to </w:t>
      </w:r>
      <w:hyperlink r:id="rId19" w:history="1">
        <w:r w:rsidR="0098317F" w:rsidRPr="0098317F">
          <w:rPr>
            <w:rStyle w:val="Hyperlink"/>
          </w:rPr>
          <w:t>Hillenbrand.GroupDPO@activemind.legal</w:t>
        </w:r>
      </w:hyperlink>
      <w:r w:rsidR="55BF8975">
        <w:t>.</w:t>
      </w:r>
      <w:r>
        <w:t xml:space="preserve"> You may also write to the following address:</w:t>
      </w:r>
    </w:p>
    <w:p w14:paraId="2660262B" w14:textId="2B4B3F9D" w:rsidR="00FE72F6" w:rsidRDefault="00FE72F6" w:rsidP="6B38B5FD">
      <w:pPr>
        <w:pStyle w:val="NormalWeb"/>
        <w:shd w:val="clear" w:color="auto" w:fill="FFFFFF" w:themeFill="background1"/>
        <w:spacing w:before="0" w:beforeAutospacing="0" w:after="0" w:afterAutospacing="0"/>
        <w:jc w:val="both"/>
        <w:rPr>
          <w:lang w:val="en-CA"/>
        </w:rPr>
      </w:pPr>
      <w:r w:rsidRPr="6B38B5FD">
        <w:rPr>
          <w:lang w:val="en-CA"/>
        </w:rPr>
        <w:t xml:space="preserve">Mold-Masters </w:t>
      </w:r>
      <w:r w:rsidR="66E9B477" w:rsidRPr="6B38B5FD">
        <w:rPr>
          <w:lang w:val="en-CA"/>
        </w:rPr>
        <w:t>Europa GmbH</w:t>
      </w:r>
      <w:r w:rsidRPr="6B38B5FD">
        <w:rPr>
          <w:lang w:val="en-CA"/>
        </w:rPr>
        <w:t xml:space="preserve"> </w:t>
      </w:r>
    </w:p>
    <w:p w14:paraId="7001B8BA" w14:textId="6EB7A87F" w:rsidR="009B59E7" w:rsidRDefault="009B59E7" w:rsidP="6B38B5FD">
      <w:pPr>
        <w:pStyle w:val="NormalWeb"/>
        <w:shd w:val="clear" w:color="auto" w:fill="FFFFFF" w:themeFill="background1"/>
        <w:spacing w:before="0" w:beforeAutospacing="0" w:after="0" w:afterAutospacing="0"/>
        <w:jc w:val="both"/>
      </w:pPr>
      <w:r>
        <w:t xml:space="preserve">Attn: </w:t>
      </w:r>
      <w:r w:rsidR="64C5D25D">
        <w:t xml:space="preserve">Privacy officer </w:t>
      </w:r>
    </w:p>
    <w:p w14:paraId="76B370E2" w14:textId="1531466E" w:rsidR="00FE72F6" w:rsidRDefault="64C5D25D" w:rsidP="6B38B5FD">
      <w:pPr>
        <w:pStyle w:val="NormalWeb"/>
        <w:shd w:val="clear" w:color="auto" w:fill="FFFFFF" w:themeFill="background1"/>
        <w:spacing w:before="0" w:beforeAutospacing="0" w:after="0" w:afterAutospacing="0"/>
        <w:jc w:val="both"/>
        <w:rPr>
          <w:lang w:val="en-CA"/>
        </w:rPr>
      </w:pPr>
      <w:proofErr w:type="spellStart"/>
      <w:r w:rsidRPr="6B38B5FD">
        <w:rPr>
          <w:lang w:val="en-CA"/>
        </w:rPr>
        <w:t>Neumattring</w:t>
      </w:r>
      <w:proofErr w:type="spellEnd"/>
      <w:r w:rsidRPr="6B38B5FD">
        <w:rPr>
          <w:lang w:val="en-CA"/>
        </w:rPr>
        <w:t xml:space="preserve"> 1 </w:t>
      </w:r>
    </w:p>
    <w:p w14:paraId="0A3F91AB" w14:textId="3B69A2CC" w:rsidR="00FE72F6" w:rsidRDefault="64C5D25D" w:rsidP="6B38B5FD">
      <w:pPr>
        <w:pStyle w:val="NormalWeb"/>
        <w:shd w:val="clear" w:color="auto" w:fill="FFFFFF" w:themeFill="background1"/>
        <w:spacing w:before="0" w:beforeAutospacing="0" w:after="0" w:afterAutospacing="0"/>
        <w:jc w:val="both"/>
        <w:rPr>
          <w:lang w:val="en-CA"/>
        </w:rPr>
      </w:pPr>
      <w:r w:rsidRPr="6B38B5FD">
        <w:rPr>
          <w:lang w:val="en-CA"/>
        </w:rPr>
        <w:t>76532 Baden-Baden</w:t>
      </w:r>
    </w:p>
    <w:p w14:paraId="555E737D" w14:textId="51B9BC34" w:rsidR="00FE72F6" w:rsidRDefault="64C5D25D" w:rsidP="6B38B5FD">
      <w:pPr>
        <w:pStyle w:val="NormalWeb"/>
        <w:shd w:val="clear" w:color="auto" w:fill="FFFFFF" w:themeFill="background1"/>
        <w:spacing w:before="0" w:beforeAutospacing="0" w:after="0" w:afterAutospacing="0"/>
        <w:jc w:val="both"/>
        <w:rPr>
          <w:lang w:val="en-CA"/>
        </w:rPr>
      </w:pPr>
      <w:r w:rsidRPr="6B38B5FD">
        <w:rPr>
          <w:lang w:val="en-CA"/>
        </w:rPr>
        <w:t xml:space="preserve">Germany </w:t>
      </w:r>
      <w:r w:rsidR="00FE72F6" w:rsidRPr="6B38B5FD">
        <w:rPr>
          <w:lang w:val="en-CA"/>
        </w:rPr>
        <w:t xml:space="preserve">  </w:t>
      </w:r>
    </w:p>
    <w:p w14:paraId="7029D04D" w14:textId="77777777" w:rsidR="0098317F" w:rsidRDefault="0098317F" w:rsidP="0098317F">
      <w:pPr>
        <w:pStyle w:val="NormalWeb"/>
        <w:jc w:val="both"/>
        <w:rPr>
          <w:lang w:val="en-CA"/>
        </w:rPr>
      </w:pPr>
    </w:p>
    <w:p w14:paraId="34266164" w14:textId="77777777" w:rsidR="0098317F" w:rsidRDefault="0098317F" w:rsidP="0098317F">
      <w:pPr>
        <w:pStyle w:val="NormalWeb"/>
        <w:jc w:val="both"/>
        <w:rPr>
          <w:lang w:val="en-CA"/>
        </w:rPr>
      </w:pPr>
    </w:p>
    <w:p w14:paraId="3DA77F4D" w14:textId="77777777" w:rsidR="0098317F" w:rsidRDefault="0098317F" w:rsidP="0098317F">
      <w:pPr>
        <w:pStyle w:val="NormalWeb"/>
        <w:jc w:val="both"/>
        <w:rPr>
          <w:lang w:val="en-CA"/>
        </w:rPr>
      </w:pPr>
    </w:p>
    <w:p w14:paraId="1DCD33D0" w14:textId="3F731989" w:rsidR="0098317F" w:rsidRPr="0098317F" w:rsidRDefault="618B8257" w:rsidP="0098317F">
      <w:pPr>
        <w:pStyle w:val="NormalWeb"/>
        <w:jc w:val="both"/>
        <w:rPr>
          <w:lang w:val="en-CA"/>
        </w:rPr>
      </w:pPr>
      <w:r w:rsidRPr="0098317F">
        <w:rPr>
          <w:lang w:val="en-CA"/>
        </w:rPr>
        <w:lastRenderedPageBreak/>
        <w:t xml:space="preserve">Data Protection Officer: </w:t>
      </w:r>
    </w:p>
    <w:p w14:paraId="15D70FF3" w14:textId="6838D141" w:rsidR="00F203BE" w:rsidRPr="00F203BE" w:rsidRDefault="00F203BE" w:rsidP="00F203BE">
      <w:pPr>
        <w:pStyle w:val="NormalWeb"/>
        <w:shd w:val="clear" w:color="auto" w:fill="FFFFFF" w:themeFill="background1"/>
        <w:spacing w:before="0" w:beforeAutospacing="0" w:after="0" w:afterAutospacing="0"/>
        <w:jc w:val="both"/>
        <w:rPr>
          <w:lang w:val="fr-FR"/>
        </w:rPr>
      </w:pPr>
    </w:p>
    <w:p w14:paraId="768BAD99" w14:textId="77777777" w:rsidR="00F203BE" w:rsidRPr="00F203BE" w:rsidRDefault="00F203BE" w:rsidP="00F203BE">
      <w:pPr>
        <w:pStyle w:val="NormalWeb"/>
        <w:shd w:val="clear" w:color="auto" w:fill="FFFFFF" w:themeFill="background1"/>
        <w:spacing w:before="0" w:beforeAutospacing="0" w:after="0" w:afterAutospacing="0"/>
        <w:jc w:val="both"/>
        <w:rPr>
          <w:color w:val="000000" w:themeColor="text1"/>
          <w:lang w:val="de-DE"/>
        </w:rPr>
      </w:pPr>
      <w:r w:rsidRPr="00F3608A">
        <w:rPr>
          <w:color w:val="000000" w:themeColor="text1"/>
          <w:lang w:val="es-ES"/>
        </w:rPr>
        <w:t xml:space="preserve">activeMind.legal </w:t>
      </w:r>
      <w:proofErr w:type="spellStart"/>
      <w:r w:rsidRPr="00F3608A">
        <w:rPr>
          <w:color w:val="000000" w:themeColor="text1"/>
          <w:lang w:val="es-ES"/>
        </w:rPr>
        <w:t>Rechtsanwaltsgesellschaft</w:t>
      </w:r>
      <w:proofErr w:type="spellEnd"/>
      <w:r w:rsidRPr="00F3608A">
        <w:rPr>
          <w:color w:val="000000" w:themeColor="text1"/>
          <w:lang w:val="es-ES"/>
        </w:rPr>
        <w:t xml:space="preserve"> </w:t>
      </w:r>
      <w:proofErr w:type="spellStart"/>
      <w:r w:rsidRPr="00F3608A">
        <w:rPr>
          <w:color w:val="000000" w:themeColor="text1"/>
          <w:lang w:val="es-ES"/>
        </w:rPr>
        <w:t>m.b.H</w:t>
      </w:r>
      <w:proofErr w:type="spellEnd"/>
      <w:r w:rsidRPr="00F3608A">
        <w:rPr>
          <w:color w:val="000000" w:themeColor="text1"/>
          <w:lang w:val="es-ES"/>
        </w:rPr>
        <w:t xml:space="preserve"> </w:t>
      </w:r>
    </w:p>
    <w:p w14:paraId="678FBBFE" w14:textId="77777777" w:rsidR="00F203BE" w:rsidRPr="00F203BE" w:rsidRDefault="00F203BE" w:rsidP="00F203BE">
      <w:pPr>
        <w:pStyle w:val="NormalWeb"/>
        <w:shd w:val="clear" w:color="auto" w:fill="FFFFFF" w:themeFill="background1"/>
        <w:spacing w:before="0" w:beforeAutospacing="0" w:after="0" w:afterAutospacing="0"/>
        <w:jc w:val="both"/>
        <w:rPr>
          <w:color w:val="000000" w:themeColor="text1"/>
          <w:lang w:val="de-DE"/>
        </w:rPr>
      </w:pPr>
      <w:proofErr w:type="spellStart"/>
      <w:r w:rsidRPr="00F3608A">
        <w:rPr>
          <w:color w:val="000000" w:themeColor="text1"/>
          <w:lang w:val="es-ES"/>
        </w:rPr>
        <w:t>Potsdamer</w:t>
      </w:r>
      <w:proofErr w:type="spellEnd"/>
      <w:r w:rsidRPr="00F3608A">
        <w:rPr>
          <w:color w:val="000000" w:themeColor="text1"/>
          <w:lang w:val="es-ES"/>
        </w:rPr>
        <w:t xml:space="preserve"> </w:t>
      </w:r>
      <w:proofErr w:type="spellStart"/>
      <w:r w:rsidRPr="00F3608A">
        <w:rPr>
          <w:color w:val="000000" w:themeColor="text1"/>
          <w:lang w:val="es-ES"/>
        </w:rPr>
        <w:t>Str</w:t>
      </w:r>
      <w:proofErr w:type="spellEnd"/>
      <w:r w:rsidRPr="00F3608A">
        <w:rPr>
          <w:color w:val="000000" w:themeColor="text1"/>
          <w:lang w:val="es-ES"/>
        </w:rPr>
        <w:t xml:space="preserve">. 3 </w:t>
      </w:r>
    </w:p>
    <w:p w14:paraId="102BF164" w14:textId="77777777" w:rsidR="00F203BE" w:rsidRPr="00F203BE" w:rsidRDefault="00F203BE" w:rsidP="00F203BE">
      <w:pPr>
        <w:pStyle w:val="NormalWeb"/>
        <w:shd w:val="clear" w:color="auto" w:fill="FFFFFF" w:themeFill="background1"/>
        <w:spacing w:before="0" w:beforeAutospacing="0" w:after="0" w:afterAutospacing="0"/>
        <w:jc w:val="both"/>
        <w:rPr>
          <w:color w:val="000000" w:themeColor="text1"/>
          <w:lang w:val="de-DE"/>
        </w:rPr>
      </w:pPr>
      <w:r w:rsidRPr="00F3608A">
        <w:rPr>
          <w:color w:val="000000" w:themeColor="text1"/>
          <w:lang w:val="es-ES"/>
        </w:rPr>
        <w:t xml:space="preserve">80802 </w:t>
      </w:r>
      <w:proofErr w:type="spellStart"/>
      <w:r w:rsidRPr="00F3608A">
        <w:rPr>
          <w:color w:val="000000" w:themeColor="text1"/>
          <w:lang w:val="es-ES"/>
        </w:rPr>
        <w:t>München</w:t>
      </w:r>
      <w:proofErr w:type="spellEnd"/>
      <w:r w:rsidRPr="00F3608A">
        <w:rPr>
          <w:color w:val="000000" w:themeColor="text1"/>
          <w:lang w:val="es-ES"/>
        </w:rPr>
        <w:t xml:space="preserve"> </w:t>
      </w:r>
    </w:p>
    <w:p w14:paraId="00D8554F" w14:textId="6132976A" w:rsidR="00F203BE" w:rsidRPr="00F203BE" w:rsidRDefault="00F203BE" w:rsidP="00F203BE">
      <w:pPr>
        <w:pStyle w:val="NormalWeb"/>
        <w:shd w:val="clear" w:color="auto" w:fill="FFFFFF" w:themeFill="background1"/>
        <w:spacing w:before="0" w:beforeAutospacing="0" w:after="0" w:afterAutospacing="0"/>
        <w:jc w:val="both"/>
        <w:rPr>
          <w:color w:val="000000" w:themeColor="text1"/>
          <w:lang w:val="de-DE"/>
        </w:rPr>
      </w:pPr>
      <w:proofErr w:type="spellStart"/>
      <w:r>
        <w:rPr>
          <w:color w:val="000000" w:themeColor="text1"/>
          <w:lang w:val="es-ES"/>
        </w:rPr>
        <w:t>Germany</w:t>
      </w:r>
      <w:proofErr w:type="spellEnd"/>
      <w:r>
        <w:rPr>
          <w:color w:val="000000" w:themeColor="text1"/>
          <w:lang w:val="es-ES"/>
        </w:rPr>
        <w:t xml:space="preserve"> </w:t>
      </w:r>
      <w:r w:rsidRPr="00F3608A">
        <w:rPr>
          <w:color w:val="000000" w:themeColor="text1"/>
          <w:lang w:val="es-ES"/>
        </w:rPr>
        <w:t xml:space="preserve"> </w:t>
      </w:r>
    </w:p>
    <w:p w14:paraId="064D7239" w14:textId="77777777" w:rsidR="00F203BE" w:rsidRPr="00F203BE" w:rsidRDefault="00F203BE" w:rsidP="00F203BE">
      <w:pPr>
        <w:pStyle w:val="NormalWeb"/>
        <w:shd w:val="clear" w:color="auto" w:fill="FFFFFF" w:themeFill="background1"/>
        <w:spacing w:before="0" w:beforeAutospacing="0" w:after="0" w:afterAutospacing="0"/>
        <w:jc w:val="both"/>
        <w:rPr>
          <w:color w:val="000000" w:themeColor="text1"/>
          <w:lang w:val="de-DE"/>
        </w:rPr>
      </w:pPr>
      <w:r w:rsidRPr="00F3608A">
        <w:rPr>
          <w:color w:val="000000" w:themeColor="text1"/>
          <w:lang w:val="es-ES"/>
        </w:rPr>
        <w:t xml:space="preserve">+49 (0) 89 91 92 94 900 </w:t>
      </w:r>
    </w:p>
    <w:p w14:paraId="6423A2DD" w14:textId="77777777" w:rsidR="00F203BE" w:rsidRPr="003C1BDA" w:rsidRDefault="00F203BE" w:rsidP="00F203BE">
      <w:pPr>
        <w:pStyle w:val="NormalWeb"/>
        <w:shd w:val="clear" w:color="auto" w:fill="FFFFFF" w:themeFill="background1"/>
        <w:spacing w:before="0" w:beforeAutospacing="0" w:after="0" w:afterAutospacing="0"/>
        <w:jc w:val="both"/>
        <w:rPr>
          <w:color w:val="000000" w:themeColor="text1"/>
          <w:lang w:val="es-ES_tradnl"/>
        </w:rPr>
      </w:pPr>
      <w:hyperlink r:id="rId20" w:history="1">
        <w:r w:rsidRPr="00614051">
          <w:rPr>
            <w:rStyle w:val="Hyperlink"/>
            <w:lang w:val="es-ES"/>
          </w:rPr>
          <w:t>Hillenbrand.GroupDPO@activemind.legal</w:t>
        </w:r>
      </w:hyperlink>
    </w:p>
    <w:p w14:paraId="3DD43E56" w14:textId="462BD96D" w:rsidR="0098317F" w:rsidRPr="00F203BE" w:rsidRDefault="0098317F" w:rsidP="0098317F">
      <w:pPr>
        <w:pStyle w:val="NormalWeb"/>
        <w:jc w:val="both"/>
        <w:rPr>
          <w:rFonts w:eastAsia="SimSun"/>
          <w:color w:val="000000"/>
          <w:lang w:val="de-DE" w:eastAsia="zh-CN" w:bidi="hi-IN"/>
        </w:rPr>
      </w:pPr>
    </w:p>
    <w:p w14:paraId="73E3CB98" w14:textId="77777777" w:rsidR="00FE72F6" w:rsidRPr="0098317F" w:rsidRDefault="00FE72F6" w:rsidP="00863CF0">
      <w:pPr>
        <w:pStyle w:val="NormalWeb"/>
        <w:shd w:val="clear" w:color="auto" w:fill="FFFFFF"/>
        <w:spacing w:before="0" w:beforeAutospacing="0" w:after="0" w:afterAutospacing="0"/>
        <w:jc w:val="both"/>
      </w:pPr>
    </w:p>
    <w:sectPr w:rsidR="00FE72F6" w:rsidRPr="00983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2000" w14:textId="77777777" w:rsidR="00000499" w:rsidRDefault="00000499" w:rsidP="00FF5571">
      <w:pPr>
        <w:spacing w:after="0"/>
      </w:pPr>
      <w:r>
        <w:separator/>
      </w:r>
    </w:p>
  </w:endnote>
  <w:endnote w:type="continuationSeparator" w:id="0">
    <w:p w14:paraId="7D74E0C5" w14:textId="77777777" w:rsidR="00000499" w:rsidRDefault="00000499" w:rsidP="00FF5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12E8" w14:textId="77777777" w:rsidR="00000499" w:rsidRDefault="00000499" w:rsidP="00FF5571">
      <w:pPr>
        <w:spacing w:after="0"/>
      </w:pPr>
      <w:r>
        <w:separator/>
      </w:r>
    </w:p>
  </w:footnote>
  <w:footnote w:type="continuationSeparator" w:id="0">
    <w:p w14:paraId="3C9BE3DD" w14:textId="77777777" w:rsidR="00000499" w:rsidRDefault="00000499" w:rsidP="00FF5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46F"/>
    <w:multiLevelType w:val="multilevel"/>
    <w:tmpl w:val="004EEC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9917A7"/>
    <w:multiLevelType w:val="multilevel"/>
    <w:tmpl w:val="3604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D94A7F"/>
    <w:multiLevelType w:val="hybridMultilevel"/>
    <w:tmpl w:val="838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84C8E"/>
    <w:multiLevelType w:val="hybridMultilevel"/>
    <w:tmpl w:val="3C7CD4FE"/>
    <w:lvl w:ilvl="0" w:tplc="4EF0E71E">
      <w:start w:val="22"/>
      <w:numFmt w:val="decimal"/>
      <w:lvlText w:val="%1."/>
      <w:lvlJc w:val="left"/>
      <w:pPr>
        <w:tabs>
          <w:tab w:val="num" w:pos="720"/>
        </w:tabs>
        <w:ind w:left="720" w:hanging="360"/>
      </w:pPr>
    </w:lvl>
    <w:lvl w:ilvl="1" w:tplc="F904C848" w:tentative="1">
      <w:start w:val="1"/>
      <w:numFmt w:val="decimal"/>
      <w:lvlText w:val="%2."/>
      <w:lvlJc w:val="left"/>
      <w:pPr>
        <w:tabs>
          <w:tab w:val="num" w:pos="1440"/>
        </w:tabs>
        <w:ind w:left="1440" w:hanging="360"/>
      </w:pPr>
    </w:lvl>
    <w:lvl w:ilvl="2" w:tplc="278C6E94" w:tentative="1">
      <w:start w:val="1"/>
      <w:numFmt w:val="decimal"/>
      <w:lvlText w:val="%3."/>
      <w:lvlJc w:val="left"/>
      <w:pPr>
        <w:tabs>
          <w:tab w:val="num" w:pos="2160"/>
        </w:tabs>
        <w:ind w:left="2160" w:hanging="360"/>
      </w:pPr>
    </w:lvl>
    <w:lvl w:ilvl="3" w:tplc="843C86DC" w:tentative="1">
      <w:start w:val="1"/>
      <w:numFmt w:val="decimal"/>
      <w:lvlText w:val="%4."/>
      <w:lvlJc w:val="left"/>
      <w:pPr>
        <w:tabs>
          <w:tab w:val="num" w:pos="2880"/>
        </w:tabs>
        <w:ind w:left="2880" w:hanging="360"/>
      </w:pPr>
    </w:lvl>
    <w:lvl w:ilvl="4" w:tplc="348E89D2" w:tentative="1">
      <w:start w:val="1"/>
      <w:numFmt w:val="decimal"/>
      <w:lvlText w:val="%5."/>
      <w:lvlJc w:val="left"/>
      <w:pPr>
        <w:tabs>
          <w:tab w:val="num" w:pos="3600"/>
        </w:tabs>
        <w:ind w:left="3600" w:hanging="360"/>
      </w:pPr>
    </w:lvl>
    <w:lvl w:ilvl="5" w:tplc="D1D4424A" w:tentative="1">
      <w:start w:val="1"/>
      <w:numFmt w:val="decimal"/>
      <w:lvlText w:val="%6."/>
      <w:lvlJc w:val="left"/>
      <w:pPr>
        <w:tabs>
          <w:tab w:val="num" w:pos="4320"/>
        </w:tabs>
        <w:ind w:left="4320" w:hanging="360"/>
      </w:pPr>
    </w:lvl>
    <w:lvl w:ilvl="6" w:tplc="93EC6008" w:tentative="1">
      <w:start w:val="1"/>
      <w:numFmt w:val="decimal"/>
      <w:lvlText w:val="%7."/>
      <w:lvlJc w:val="left"/>
      <w:pPr>
        <w:tabs>
          <w:tab w:val="num" w:pos="5040"/>
        </w:tabs>
        <w:ind w:left="5040" w:hanging="360"/>
      </w:pPr>
    </w:lvl>
    <w:lvl w:ilvl="7" w:tplc="815AE83E" w:tentative="1">
      <w:start w:val="1"/>
      <w:numFmt w:val="decimal"/>
      <w:lvlText w:val="%8."/>
      <w:lvlJc w:val="left"/>
      <w:pPr>
        <w:tabs>
          <w:tab w:val="num" w:pos="5760"/>
        </w:tabs>
        <w:ind w:left="5760" w:hanging="360"/>
      </w:pPr>
    </w:lvl>
    <w:lvl w:ilvl="8" w:tplc="3B50C1FE" w:tentative="1">
      <w:start w:val="1"/>
      <w:numFmt w:val="decimal"/>
      <w:lvlText w:val="%9."/>
      <w:lvlJc w:val="left"/>
      <w:pPr>
        <w:tabs>
          <w:tab w:val="num" w:pos="6480"/>
        </w:tabs>
        <w:ind w:left="6480" w:hanging="360"/>
      </w:pPr>
    </w:lvl>
  </w:abstractNum>
  <w:abstractNum w:abstractNumId="14" w15:restartNumberingAfterBreak="0">
    <w:nsid w:val="160C0D41"/>
    <w:multiLevelType w:val="hybridMultilevel"/>
    <w:tmpl w:val="38D6F45C"/>
    <w:lvl w:ilvl="0" w:tplc="5FA4B06E">
      <w:start w:val="18"/>
      <w:numFmt w:val="decimal"/>
      <w:lvlText w:val="%1."/>
      <w:lvlJc w:val="left"/>
      <w:pPr>
        <w:tabs>
          <w:tab w:val="num" w:pos="720"/>
        </w:tabs>
        <w:ind w:left="720" w:hanging="360"/>
      </w:pPr>
    </w:lvl>
    <w:lvl w:ilvl="1" w:tplc="F446DE2E" w:tentative="1">
      <w:start w:val="1"/>
      <w:numFmt w:val="decimal"/>
      <w:lvlText w:val="%2."/>
      <w:lvlJc w:val="left"/>
      <w:pPr>
        <w:tabs>
          <w:tab w:val="num" w:pos="1440"/>
        </w:tabs>
        <w:ind w:left="1440" w:hanging="360"/>
      </w:pPr>
    </w:lvl>
    <w:lvl w:ilvl="2" w:tplc="12244BDE" w:tentative="1">
      <w:start w:val="1"/>
      <w:numFmt w:val="decimal"/>
      <w:lvlText w:val="%3."/>
      <w:lvlJc w:val="left"/>
      <w:pPr>
        <w:tabs>
          <w:tab w:val="num" w:pos="2160"/>
        </w:tabs>
        <w:ind w:left="2160" w:hanging="360"/>
      </w:pPr>
    </w:lvl>
    <w:lvl w:ilvl="3" w:tplc="FD60DF02" w:tentative="1">
      <w:start w:val="1"/>
      <w:numFmt w:val="decimal"/>
      <w:lvlText w:val="%4."/>
      <w:lvlJc w:val="left"/>
      <w:pPr>
        <w:tabs>
          <w:tab w:val="num" w:pos="2880"/>
        </w:tabs>
        <w:ind w:left="2880" w:hanging="360"/>
      </w:pPr>
    </w:lvl>
    <w:lvl w:ilvl="4" w:tplc="E0500084" w:tentative="1">
      <w:start w:val="1"/>
      <w:numFmt w:val="decimal"/>
      <w:lvlText w:val="%5."/>
      <w:lvlJc w:val="left"/>
      <w:pPr>
        <w:tabs>
          <w:tab w:val="num" w:pos="3600"/>
        </w:tabs>
        <w:ind w:left="3600" w:hanging="360"/>
      </w:pPr>
    </w:lvl>
    <w:lvl w:ilvl="5" w:tplc="0B84278C" w:tentative="1">
      <w:start w:val="1"/>
      <w:numFmt w:val="decimal"/>
      <w:lvlText w:val="%6."/>
      <w:lvlJc w:val="left"/>
      <w:pPr>
        <w:tabs>
          <w:tab w:val="num" w:pos="4320"/>
        </w:tabs>
        <w:ind w:left="4320" w:hanging="360"/>
      </w:pPr>
    </w:lvl>
    <w:lvl w:ilvl="6" w:tplc="70722CF8" w:tentative="1">
      <w:start w:val="1"/>
      <w:numFmt w:val="decimal"/>
      <w:lvlText w:val="%7."/>
      <w:lvlJc w:val="left"/>
      <w:pPr>
        <w:tabs>
          <w:tab w:val="num" w:pos="5040"/>
        </w:tabs>
        <w:ind w:left="5040" w:hanging="360"/>
      </w:pPr>
    </w:lvl>
    <w:lvl w:ilvl="7" w:tplc="8E2CD738" w:tentative="1">
      <w:start w:val="1"/>
      <w:numFmt w:val="decimal"/>
      <w:lvlText w:val="%8."/>
      <w:lvlJc w:val="left"/>
      <w:pPr>
        <w:tabs>
          <w:tab w:val="num" w:pos="5760"/>
        </w:tabs>
        <w:ind w:left="5760" w:hanging="360"/>
      </w:pPr>
    </w:lvl>
    <w:lvl w:ilvl="8" w:tplc="11F2F6B8" w:tentative="1">
      <w:start w:val="1"/>
      <w:numFmt w:val="decimal"/>
      <w:lvlText w:val="%9."/>
      <w:lvlJc w:val="left"/>
      <w:pPr>
        <w:tabs>
          <w:tab w:val="num" w:pos="6480"/>
        </w:tabs>
        <w:ind w:left="6480" w:hanging="360"/>
      </w:pPr>
    </w:lvl>
  </w:abstractNum>
  <w:abstractNum w:abstractNumId="15" w15:restartNumberingAfterBreak="0">
    <w:nsid w:val="19FB63E2"/>
    <w:multiLevelType w:val="hybridMultilevel"/>
    <w:tmpl w:val="4B9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C145A"/>
    <w:multiLevelType w:val="multilevel"/>
    <w:tmpl w:val="E8D615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C74EE"/>
    <w:multiLevelType w:val="multilevel"/>
    <w:tmpl w:val="324865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E3532C"/>
    <w:multiLevelType w:val="multilevel"/>
    <w:tmpl w:val="28268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97D4F"/>
    <w:multiLevelType w:val="multilevel"/>
    <w:tmpl w:val="2B7A3A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B0F2E"/>
    <w:multiLevelType w:val="multilevel"/>
    <w:tmpl w:val="F77AB9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D54B8"/>
    <w:multiLevelType w:val="multilevel"/>
    <w:tmpl w:val="9C4A51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4B4FDA"/>
    <w:multiLevelType w:val="multilevel"/>
    <w:tmpl w:val="2AC40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A020D"/>
    <w:multiLevelType w:val="multilevel"/>
    <w:tmpl w:val="A8DEF1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A618D"/>
    <w:multiLevelType w:val="multilevel"/>
    <w:tmpl w:val="5D921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80DEC"/>
    <w:multiLevelType w:val="multilevel"/>
    <w:tmpl w:val="AEC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01F37"/>
    <w:multiLevelType w:val="hybridMultilevel"/>
    <w:tmpl w:val="72C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817BE"/>
    <w:multiLevelType w:val="hybridMultilevel"/>
    <w:tmpl w:val="3D8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C2756"/>
    <w:multiLevelType w:val="multilevel"/>
    <w:tmpl w:val="8AB815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83184"/>
    <w:multiLevelType w:val="multilevel"/>
    <w:tmpl w:val="8474B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87F40"/>
    <w:multiLevelType w:val="hybridMultilevel"/>
    <w:tmpl w:val="02FCE4FA"/>
    <w:lvl w:ilvl="0" w:tplc="25847CE6">
      <w:start w:val="15"/>
      <w:numFmt w:val="decimal"/>
      <w:lvlText w:val="%1."/>
      <w:lvlJc w:val="left"/>
      <w:pPr>
        <w:tabs>
          <w:tab w:val="num" w:pos="720"/>
        </w:tabs>
        <w:ind w:left="720" w:hanging="360"/>
      </w:pPr>
    </w:lvl>
    <w:lvl w:ilvl="1" w:tplc="1B1C7716" w:tentative="1">
      <w:start w:val="1"/>
      <w:numFmt w:val="decimal"/>
      <w:lvlText w:val="%2."/>
      <w:lvlJc w:val="left"/>
      <w:pPr>
        <w:tabs>
          <w:tab w:val="num" w:pos="1440"/>
        </w:tabs>
        <w:ind w:left="1440" w:hanging="360"/>
      </w:pPr>
    </w:lvl>
    <w:lvl w:ilvl="2" w:tplc="12628D94" w:tentative="1">
      <w:start w:val="1"/>
      <w:numFmt w:val="decimal"/>
      <w:lvlText w:val="%3."/>
      <w:lvlJc w:val="left"/>
      <w:pPr>
        <w:tabs>
          <w:tab w:val="num" w:pos="2160"/>
        </w:tabs>
        <w:ind w:left="2160" w:hanging="360"/>
      </w:pPr>
    </w:lvl>
    <w:lvl w:ilvl="3" w:tplc="E9920D2C" w:tentative="1">
      <w:start w:val="1"/>
      <w:numFmt w:val="decimal"/>
      <w:lvlText w:val="%4."/>
      <w:lvlJc w:val="left"/>
      <w:pPr>
        <w:tabs>
          <w:tab w:val="num" w:pos="2880"/>
        </w:tabs>
        <w:ind w:left="2880" w:hanging="360"/>
      </w:pPr>
    </w:lvl>
    <w:lvl w:ilvl="4" w:tplc="AAFC0144" w:tentative="1">
      <w:start w:val="1"/>
      <w:numFmt w:val="decimal"/>
      <w:lvlText w:val="%5."/>
      <w:lvlJc w:val="left"/>
      <w:pPr>
        <w:tabs>
          <w:tab w:val="num" w:pos="3600"/>
        </w:tabs>
        <w:ind w:left="3600" w:hanging="360"/>
      </w:pPr>
    </w:lvl>
    <w:lvl w:ilvl="5" w:tplc="CB565C9C" w:tentative="1">
      <w:start w:val="1"/>
      <w:numFmt w:val="decimal"/>
      <w:lvlText w:val="%6."/>
      <w:lvlJc w:val="left"/>
      <w:pPr>
        <w:tabs>
          <w:tab w:val="num" w:pos="4320"/>
        </w:tabs>
        <w:ind w:left="4320" w:hanging="360"/>
      </w:pPr>
    </w:lvl>
    <w:lvl w:ilvl="6" w:tplc="2B46A0D8" w:tentative="1">
      <w:start w:val="1"/>
      <w:numFmt w:val="decimal"/>
      <w:lvlText w:val="%7."/>
      <w:lvlJc w:val="left"/>
      <w:pPr>
        <w:tabs>
          <w:tab w:val="num" w:pos="5040"/>
        </w:tabs>
        <w:ind w:left="5040" w:hanging="360"/>
      </w:pPr>
    </w:lvl>
    <w:lvl w:ilvl="7" w:tplc="E7B0FAB0" w:tentative="1">
      <w:start w:val="1"/>
      <w:numFmt w:val="decimal"/>
      <w:lvlText w:val="%8."/>
      <w:lvlJc w:val="left"/>
      <w:pPr>
        <w:tabs>
          <w:tab w:val="num" w:pos="5760"/>
        </w:tabs>
        <w:ind w:left="5760" w:hanging="360"/>
      </w:pPr>
    </w:lvl>
    <w:lvl w:ilvl="8" w:tplc="F3300F30" w:tentative="1">
      <w:start w:val="1"/>
      <w:numFmt w:val="decimal"/>
      <w:lvlText w:val="%9."/>
      <w:lvlJc w:val="left"/>
      <w:pPr>
        <w:tabs>
          <w:tab w:val="num" w:pos="6480"/>
        </w:tabs>
        <w:ind w:left="6480" w:hanging="360"/>
      </w:pPr>
    </w:lvl>
  </w:abstractNum>
  <w:abstractNum w:abstractNumId="31" w15:restartNumberingAfterBreak="0">
    <w:nsid w:val="564E4021"/>
    <w:multiLevelType w:val="multilevel"/>
    <w:tmpl w:val="CE38F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4B29C1"/>
    <w:multiLevelType w:val="multilevel"/>
    <w:tmpl w:val="F162C7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A537C3"/>
    <w:multiLevelType w:val="multilevel"/>
    <w:tmpl w:val="D9F427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4B5949"/>
    <w:multiLevelType w:val="multilevel"/>
    <w:tmpl w:val="01682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0E36D6"/>
    <w:multiLevelType w:val="multilevel"/>
    <w:tmpl w:val="C6DC7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158B4"/>
    <w:multiLevelType w:val="multilevel"/>
    <w:tmpl w:val="78561A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665939"/>
    <w:multiLevelType w:val="hybridMultilevel"/>
    <w:tmpl w:val="6D4C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EDF"/>
    <w:multiLevelType w:val="multilevel"/>
    <w:tmpl w:val="E750A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4A5143"/>
    <w:multiLevelType w:val="multilevel"/>
    <w:tmpl w:val="64D837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4F6016"/>
    <w:multiLevelType w:val="hybridMultilevel"/>
    <w:tmpl w:val="D2F8F248"/>
    <w:lvl w:ilvl="0" w:tplc="71E6EEA4">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198709">
    <w:abstractNumId w:val="9"/>
  </w:num>
  <w:num w:numId="2" w16cid:durableId="1128620873">
    <w:abstractNumId w:val="8"/>
  </w:num>
  <w:num w:numId="3" w16cid:durableId="918945807">
    <w:abstractNumId w:val="7"/>
  </w:num>
  <w:num w:numId="4" w16cid:durableId="1004824613">
    <w:abstractNumId w:val="6"/>
  </w:num>
  <w:num w:numId="5" w16cid:durableId="1135219787">
    <w:abstractNumId w:val="5"/>
  </w:num>
  <w:num w:numId="6" w16cid:durableId="284629105">
    <w:abstractNumId w:val="4"/>
  </w:num>
  <w:num w:numId="7" w16cid:durableId="1951358165">
    <w:abstractNumId w:val="3"/>
  </w:num>
  <w:num w:numId="8" w16cid:durableId="676739075">
    <w:abstractNumId w:val="2"/>
  </w:num>
  <w:num w:numId="9" w16cid:durableId="1235165771">
    <w:abstractNumId w:val="1"/>
  </w:num>
  <w:num w:numId="10" w16cid:durableId="1300721257">
    <w:abstractNumId w:val="0"/>
  </w:num>
  <w:num w:numId="11" w16cid:durableId="1687125223">
    <w:abstractNumId w:val="11"/>
  </w:num>
  <w:num w:numId="12" w16cid:durableId="1656375728">
    <w:abstractNumId w:val="31"/>
    <w:lvlOverride w:ilvl="0">
      <w:lvl w:ilvl="0">
        <w:numFmt w:val="decimal"/>
        <w:lvlText w:val="%1."/>
        <w:lvlJc w:val="left"/>
      </w:lvl>
    </w:lvlOverride>
  </w:num>
  <w:num w:numId="13" w16cid:durableId="1266769146">
    <w:abstractNumId w:val="38"/>
    <w:lvlOverride w:ilvl="0">
      <w:lvl w:ilvl="0">
        <w:numFmt w:val="decimal"/>
        <w:lvlText w:val="%1."/>
        <w:lvlJc w:val="left"/>
      </w:lvl>
    </w:lvlOverride>
  </w:num>
  <w:num w:numId="14" w16cid:durableId="441651990">
    <w:abstractNumId w:val="35"/>
    <w:lvlOverride w:ilvl="0">
      <w:lvl w:ilvl="0">
        <w:numFmt w:val="decimal"/>
        <w:lvlText w:val="%1."/>
        <w:lvlJc w:val="left"/>
      </w:lvl>
    </w:lvlOverride>
  </w:num>
  <w:num w:numId="15" w16cid:durableId="301274661">
    <w:abstractNumId w:val="29"/>
    <w:lvlOverride w:ilvl="0">
      <w:lvl w:ilvl="0">
        <w:numFmt w:val="decimal"/>
        <w:lvlText w:val="%1."/>
        <w:lvlJc w:val="left"/>
      </w:lvl>
    </w:lvlOverride>
  </w:num>
  <w:num w:numId="16" w16cid:durableId="1862233729">
    <w:abstractNumId w:val="22"/>
    <w:lvlOverride w:ilvl="0">
      <w:lvl w:ilvl="0">
        <w:numFmt w:val="decimal"/>
        <w:lvlText w:val="%1."/>
        <w:lvlJc w:val="left"/>
      </w:lvl>
    </w:lvlOverride>
  </w:num>
  <w:num w:numId="17" w16cid:durableId="1916624960">
    <w:abstractNumId w:val="24"/>
    <w:lvlOverride w:ilvl="0">
      <w:lvl w:ilvl="0">
        <w:numFmt w:val="decimal"/>
        <w:lvlText w:val="%1."/>
        <w:lvlJc w:val="left"/>
      </w:lvl>
    </w:lvlOverride>
  </w:num>
  <w:num w:numId="18" w16cid:durableId="416829201">
    <w:abstractNumId w:val="34"/>
    <w:lvlOverride w:ilvl="0">
      <w:lvl w:ilvl="0">
        <w:numFmt w:val="decimal"/>
        <w:lvlText w:val="%1."/>
        <w:lvlJc w:val="left"/>
      </w:lvl>
    </w:lvlOverride>
  </w:num>
  <w:num w:numId="19" w16cid:durableId="281958814">
    <w:abstractNumId w:val="16"/>
    <w:lvlOverride w:ilvl="0">
      <w:lvl w:ilvl="0">
        <w:numFmt w:val="decimal"/>
        <w:lvlText w:val="%1."/>
        <w:lvlJc w:val="left"/>
      </w:lvl>
    </w:lvlOverride>
  </w:num>
  <w:num w:numId="20" w16cid:durableId="742872300">
    <w:abstractNumId w:val="23"/>
    <w:lvlOverride w:ilvl="0">
      <w:lvl w:ilvl="0">
        <w:numFmt w:val="decimal"/>
        <w:lvlText w:val="%1."/>
        <w:lvlJc w:val="left"/>
      </w:lvl>
    </w:lvlOverride>
  </w:num>
  <w:num w:numId="21" w16cid:durableId="1758942501">
    <w:abstractNumId w:val="32"/>
    <w:lvlOverride w:ilvl="0">
      <w:lvl w:ilvl="0">
        <w:numFmt w:val="decimal"/>
        <w:lvlText w:val="%1."/>
        <w:lvlJc w:val="left"/>
      </w:lvl>
    </w:lvlOverride>
  </w:num>
  <w:num w:numId="22" w16cid:durableId="1630354562">
    <w:abstractNumId w:val="18"/>
    <w:lvlOverride w:ilvl="0">
      <w:lvl w:ilvl="0">
        <w:numFmt w:val="decimal"/>
        <w:lvlText w:val="%1."/>
        <w:lvlJc w:val="left"/>
      </w:lvl>
    </w:lvlOverride>
  </w:num>
  <w:num w:numId="23" w16cid:durableId="1105537062">
    <w:abstractNumId w:val="33"/>
    <w:lvlOverride w:ilvl="0">
      <w:lvl w:ilvl="0">
        <w:numFmt w:val="decimal"/>
        <w:lvlText w:val="%1."/>
        <w:lvlJc w:val="left"/>
      </w:lvl>
    </w:lvlOverride>
  </w:num>
  <w:num w:numId="24" w16cid:durableId="1957328741">
    <w:abstractNumId w:val="21"/>
    <w:lvlOverride w:ilvl="0">
      <w:lvl w:ilvl="0">
        <w:numFmt w:val="decimal"/>
        <w:lvlText w:val="%1."/>
        <w:lvlJc w:val="left"/>
      </w:lvl>
    </w:lvlOverride>
  </w:num>
  <w:num w:numId="25" w16cid:durableId="477264171">
    <w:abstractNumId w:val="30"/>
    <w:lvlOverride w:ilvl="0">
      <w:lvl w:ilvl="0" w:tplc="25847CE6">
        <w:numFmt w:val="decimal"/>
        <w:lvlText w:val="%1."/>
        <w:lvlJc w:val="left"/>
      </w:lvl>
    </w:lvlOverride>
  </w:num>
  <w:num w:numId="26" w16cid:durableId="1028023001">
    <w:abstractNumId w:val="36"/>
    <w:lvlOverride w:ilvl="0">
      <w:lvl w:ilvl="0">
        <w:numFmt w:val="decimal"/>
        <w:lvlText w:val="%1."/>
        <w:lvlJc w:val="left"/>
      </w:lvl>
    </w:lvlOverride>
  </w:num>
  <w:num w:numId="27" w16cid:durableId="1789473209">
    <w:abstractNumId w:val="20"/>
    <w:lvlOverride w:ilvl="0">
      <w:lvl w:ilvl="0">
        <w:numFmt w:val="decimal"/>
        <w:lvlText w:val="%1."/>
        <w:lvlJc w:val="left"/>
      </w:lvl>
    </w:lvlOverride>
  </w:num>
  <w:num w:numId="28" w16cid:durableId="1933734967">
    <w:abstractNumId w:val="14"/>
    <w:lvlOverride w:ilvl="0">
      <w:lvl w:ilvl="0" w:tplc="5FA4B06E">
        <w:numFmt w:val="decimal"/>
        <w:lvlText w:val="%1."/>
        <w:lvlJc w:val="left"/>
      </w:lvl>
    </w:lvlOverride>
  </w:num>
  <w:num w:numId="29" w16cid:durableId="1698772832">
    <w:abstractNumId w:val="10"/>
    <w:lvlOverride w:ilvl="0">
      <w:lvl w:ilvl="0">
        <w:numFmt w:val="decimal"/>
        <w:lvlText w:val="%1."/>
        <w:lvlJc w:val="left"/>
      </w:lvl>
    </w:lvlOverride>
  </w:num>
  <w:num w:numId="30" w16cid:durableId="1991127691">
    <w:abstractNumId w:val="39"/>
    <w:lvlOverride w:ilvl="0">
      <w:lvl w:ilvl="0">
        <w:numFmt w:val="decimal"/>
        <w:lvlText w:val="%1."/>
        <w:lvlJc w:val="left"/>
      </w:lvl>
    </w:lvlOverride>
  </w:num>
  <w:num w:numId="31" w16cid:durableId="1472135419">
    <w:abstractNumId w:val="17"/>
    <w:lvlOverride w:ilvl="0">
      <w:lvl w:ilvl="0">
        <w:numFmt w:val="decimal"/>
        <w:lvlText w:val="%1."/>
        <w:lvlJc w:val="left"/>
      </w:lvl>
    </w:lvlOverride>
  </w:num>
  <w:num w:numId="32" w16cid:durableId="79764480">
    <w:abstractNumId w:val="13"/>
    <w:lvlOverride w:ilvl="0">
      <w:lvl w:ilvl="0" w:tplc="4EF0E71E">
        <w:numFmt w:val="decimal"/>
        <w:lvlText w:val="%1."/>
        <w:lvlJc w:val="left"/>
      </w:lvl>
    </w:lvlOverride>
  </w:num>
  <w:num w:numId="33" w16cid:durableId="1250584345">
    <w:abstractNumId w:val="28"/>
    <w:lvlOverride w:ilvl="0">
      <w:lvl w:ilvl="0">
        <w:numFmt w:val="decimal"/>
        <w:lvlText w:val="%1."/>
        <w:lvlJc w:val="left"/>
      </w:lvl>
    </w:lvlOverride>
  </w:num>
  <w:num w:numId="34" w16cid:durableId="2129472853">
    <w:abstractNumId w:val="19"/>
    <w:lvlOverride w:ilvl="0">
      <w:lvl w:ilvl="0">
        <w:numFmt w:val="decimal"/>
        <w:lvlText w:val="%1."/>
        <w:lvlJc w:val="left"/>
      </w:lvl>
    </w:lvlOverride>
  </w:num>
  <w:num w:numId="35" w16cid:durableId="1566333926">
    <w:abstractNumId w:val="26"/>
  </w:num>
  <w:num w:numId="36" w16cid:durableId="500319428">
    <w:abstractNumId w:val="12"/>
  </w:num>
  <w:num w:numId="37" w16cid:durableId="641471614">
    <w:abstractNumId w:val="25"/>
  </w:num>
  <w:num w:numId="38" w16cid:durableId="167523328">
    <w:abstractNumId w:val="37"/>
  </w:num>
  <w:num w:numId="39" w16cid:durableId="810173587">
    <w:abstractNumId w:val="27"/>
  </w:num>
  <w:num w:numId="40" w16cid:durableId="662583149">
    <w:abstractNumId w:val="15"/>
  </w:num>
  <w:num w:numId="41" w16cid:durableId="15915015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45"/>
    <w:rsid w:val="00000499"/>
    <w:rsid w:val="00003BE6"/>
    <w:rsid w:val="00026E94"/>
    <w:rsid w:val="00037C5A"/>
    <w:rsid w:val="00041AF0"/>
    <w:rsid w:val="00043E12"/>
    <w:rsid w:val="0008557D"/>
    <w:rsid w:val="00094674"/>
    <w:rsid w:val="000A79EB"/>
    <w:rsid w:val="000B0659"/>
    <w:rsid w:val="000D3F5D"/>
    <w:rsid w:val="000D4B25"/>
    <w:rsid w:val="00124C80"/>
    <w:rsid w:val="00150C5D"/>
    <w:rsid w:val="00175434"/>
    <w:rsid w:val="00190876"/>
    <w:rsid w:val="00194847"/>
    <w:rsid w:val="001A6259"/>
    <w:rsid w:val="0021530E"/>
    <w:rsid w:val="0022006F"/>
    <w:rsid w:val="00247B31"/>
    <w:rsid w:val="002512D2"/>
    <w:rsid w:val="00290C31"/>
    <w:rsid w:val="002A69F8"/>
    <w:rsid w:val="002C7DFD"/>
    <w:rsid w:val="002D40E8"/>
    <w:rsid w:val="0030222F"/>
    <w:rsid w:val="003219FF"/>
    <w:rsid w:val="00343431"/>
    <w:rsid w:val="003501DB"/>
    <w:rsid w:val="00352CCC"/>
    <w:rsid w:val="003B1098"/>
    <w:rsid w:val="003D5051"/>
    <w:rsid w:val="003D68E6"/>
    <w:rsid w:val="003F2DFA"/>
    <w:rsid w:val="00407A7B"/>
    <w:rsid w:val="00414F66"/>
    <w:rsid w:val="00432D58"/>
    <w:rsid w:val="00436949"/>
    <w:rsid w:val="00485D65"/>
    <w:rsid w:val="004D1FEE"/>
    <w:rsid w:val="004D5798"/>
    <w:rsid w:val="00537881"/>
    <w:rsid w:val="005529CE"/>
    <w:rsid w:val="00556C05"/>
    <w:rsid w:val="00596BFC"/>
    <w:rsid w:val="005B2F3B"/>
    <w:rsid w:val="005B47D0"/>
    <w:rsid w:val="005C42DB"/>
    <w:rsid w:val="005E0320"/>
    <w:rsid w:val="005E51FE"/>
    <w:rsid w:val="005F7073"/>
    <w:rsid w:val="00636303"/>
    <w:rsid w:val="0065319B"/>
    <w:rsid w:val="006657A7"/>
    <w:rsid w:val="006720BA"/>
    <w:rsid w:val="006801F8"/>
    <w:rsid w:val="00690C1D"/>
    <w:rsid w:val="00694AF2"/>
    <w:rsid w:val="006A7F72"/>
    <w:rsid w:val="006C56D1"/>
    <w:rsid w:val="006C7275"/>
    <w:rsid w:val="006C740F"/>
    <w:rsid w:val="00700229"/>
    <w:rsid w:val="007238E5"/>
    <w:rsid w:val="00744C58"/>
    <w:rsid w:val="007506C4"/>
    <w:rsid w:val="007542B9"/>
    <w:rsid w:val="00764CA9"/>
    <w:rsid w:val="00786BB5"/>
    <w:rsid w:val="00791412"/>
    <w:rsid w:val="007D2AD6"/>
    <w:rsid w:val="007D7ABB"/>
    <w:rsid w:val="008029FD"/>
    <w:rsid w:val="0083609B"/>
    <w:rsid w:val="008603D3"/>
    <w:rsid w:val="00860637"/>
    <w:rsid w:val="00863CF0"/>
    <w:rsid w:val="00872B37"/>
    <w:rsid w:val="00876C54"/>
    <w:rsid w:val="008A488E"/>
    <w:rsid w:val="008B6E13"/>
    <w:rsid w:val="008C65E8"/>
    <w:rsid w:val="008E1C0A"/>
    <w:rsid w:val="008E7C0A"/>
    <w:rsid w:val="00924FEB"/>
    <w:rsid w:val="00946C9D"/>
    <w:rsid w:val="0098317F"/>
    <w:rsid w:val="00986812"/>
    <w:rsid w:val="00997B14"/>
    <w:rsid w:val="009A6D55"/>
    <w:rsid w:val="009B55DA"/>
    <w:rsid w:val="009B59E7"/>
    <w:rsid w:val="00A00D02"/>
    <w:rsid w:val="00A04B65"/>
    <w:rsid w:val="00A102E4"/>
    <w:rsid w:val="00A14598"/>
    <w:rsid w:val="00A14A6D"/>
    <w:rsid w:val="00A64D4C"/>
    <w:rsid w:val="00A82F40"/>
    <w:rsid w:val="00AF1019"/>
    <w:rsid w:val="00AF46C2"/>
    <w:rsid w:val="00B17B93"/>
    <w:rsid w:val="00B569CA"/>
    <w:rsid w:val="00B66ED5"/>
    <w:rsid w:val="00B72E20"/>
    <w:rsid w:val="00B84300"/>
    <w:rsid w:val="00B84F5F"/>
    <w:rsid w:val="00B94A87"/>
    <w:rsid w:val="00BB54C5"/>
    <w:rsid w:val="00C137AB"/>
    <w:rsid w:val="00C301AE"/>
    <w:rsid w:val="00C748CB"/>
    <w:rsid w:val="00C93AA7"/>
    <w:rsid w:val="00CB2832"/>
    <w:rsid w:val="00CB3788"/>
    <w:rsid w:val="00CE0E84"/>
    <w:rsid w:val="00CE2E53"/>
    <w:rsid w:val="00CE4F76"/>
    <w:rsid w:val="00D106A3"/>
    <w:rsid w:val="00D1111F"/>
    <w:rsid w:val="00D13F36"/>
    <w:rsid w:val="00D35AB1"/>
    <w:rsid w:val="00D3724B"/>
    <w:rsid w:val="00D5290D"/>
    <w:rsid w:val="00D5791B"/>
    <w:rsid w:val="00D74EE8"/>
    <w:rsid w:val="00DC4024"/>
    <w:rsid w:val="00DE625D"/>
    <w:rsid w:val="00E27B5E"/>
    <w:rsid w:val="00E73345"/>
    <w:rsid w:val="00E90524"/>
    <w:rsid w:val="00EA0A97"/>
    <w:rsid w:val="00EB2FBD"/>
    <w:rsid w:val="00EB53E8"/>
    <w:rsid w:val="00EF38F8"/>
    <w:rsid w:val="00EF504B"/>
    <w:rsid w:val="00F203BE"/>
    <w:rsid w:val="00F34D79"/>
    <w:rsid w:val="00F50065"/>
    <w:rsid w:val="00F56C9A"/>
    <w:rsid w:val="00F60467"/>
    <w:rsid w:val="00F72F19"/>
    <w:rsid w:val="00FE2F14"/>
    <w:rsid w:val="00FE72F6"/>
    <w:rsid w:val="00FF0DB6"/>
    <w:rsid w:val="00FF20CE"/>
    <w:rsid w:val="00FF5571"/>
    <w:rsid w:val="087C72A7"/>
    <w:rsid w:val="0B0E86AF"/>
    <w:rsid w:val="0CAA5710"/>
    <w:rsid w:val="0CDEBCEC"/>
    <w:rsid w:val="0EA9514E"/>
    <w:rsid w:val="0F600ACF"/>
    <w:rsid w:val="2224DD8E"/>
    <w:rsid w:val="230F1F64"/>
    <w:rsid w:val="237AF189"/>
    <w:rsid w:val="26215AFC"/>
    <w:rsid w:val="28BD17D6"/>
    <w:rsid w:val="2DCE2A6D"/>
    <w:rsid w:val="2E61342E"/>
    <w:rsid w:val="36168A3E"/>
    <w:rsid w:val="40C8FA8E"/>
    <w:rsid w:val="4312975B"/>
    <w:rsid w:val="443EA97B"/>
    <w:rsid w:val="44AE67BC"/>
    <w:rsid w:val="489CB552"/>
    <w:rsid w:val="52CA56BC"/>
    <w:rsid w:val="552D8D4F"/>
    <w:rsid w:val="55BF8975"/>
    <w:rsid w:val="5CD78AF1"/>
    <w:rsid w:val="5DD12EEA"/>
    <w:rsid w:val="5FFE5583"/>
    <w:rsid w:val="618B8257"/>
    <w:rsid w:val="62A4A00D"/>
    <w:rsid w:val="64C5D25D"/>
    <w:rsid w:val="66E9B477"/>
    <w:rsid w:val="6B38B5FD"/>
    <w:rsid w:val="6CDACD06"/>
    <w:rsid w:val="6DE66DEE"/>
    <w:rsid w:val="6E0A6A72"/>
    <w:rsid w:val="6E5F808F"/>
    <w:rsid w:val="765113BE"/>
    <w:rsid w:val="7868CF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3E4D"/>
  <w15:chartTrackingRefBased/>
  <w15:docId w15:val="{4C86C509-AA0B-47D7-A910-522FEEF5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customStyle="1" w:styleId="c0">
    <w:name w:val="c0"/>
    <w:basedOn w:val="Normal"/>
    <w:rsid w:val="00E73345"/>
    <w:pPr>
      <w:spacing w:before="100" w:beforeAutospacing="1" w:after="100" w:afterAutospacing="1"/>
    </w:pPr>
    <w:rPr>
      <w:rFonts w:eastAsia="Times New Roman" w:cs="Times New Roman"/>
    </w:rPr>
  </w:style>
  <w:style w:type="character" w:customStyle="1" w:styleId="c8">
    <w:name w:val="c8"/>
    <w:basedOn w:val="DefaultParagraphFont"/>
    <w:rsid w:val="00E73345"/>
  </w:style>
  <w:style w:type="paragraph" w:styleId="NormalWeb">
    <w:name w:val="Normal (Web)"/>
    <w:basedOn w:val="Normal"/>
    <w:uiPriority w:val="99"/>
    <w:unhideWhenUsed/>
    <w:rsid w:val="00E73345"/>
    <w:pPr>
      <w:spacing w:before="100" w:beforeAutospacing="1" w:after="100" w:afterAutospacing="1"/>
    </w:pPr>
    <w:rPr>
      <w:rFonts w:eastAsia="Times New Roman" w:cs="Times New Roman"/>
    </w:rPr>
  </w:style>
  <w:style w:type="paragraph" w:styleId="ListParagraph">
    <w:name w:val="List Paragraph"/>
    <w:basedOn w:val="Normal"/>
    <w:uiPriority w:val="99"/>
    <w:unhideWhenUsed/>
    <w:rsid w:val="00FE2F14"/>
    <w:pPr>
      <w:ind w:left="720"/>
      <w:contextualSpacing/>
    </w:pPr>
  </w:style>
  <w:style w:type="character" w:styleId="Strong">
    <w:name w:val="Strong"/>
    <w:basedOn w:val="DefaultParagraphFont"/>
    <w:uiPriority w:val="22"/>
    <w:qFormat/>
    <w:rsid w:val="003D5051"/>
    <w:rPr>
      <w:b/>
      <w:bCs/>
    </w:rPr>
  </w:style>
  <w:style w:type="character" w:styleId="CommentReference">
    <w:name w:val="annotation reference"/>
    <w:basedOn w:val="DefaultParagraphFont"/>
    <w:uiPriority w:val="99"/>
    <w:semiHidden/>
    <w:unhideWhenUsed/>
    <w:rsid w:val="00CE4F76"/>
    <w:rPr>
      <w:sz w:val="16"/>
      <w:szCs w:val="16"/>
    </w:rPr>
  </w:style>
  <w:style w:type="paragraph" w:styleId="BalloonText">
    <w:name w:val="Balloon Text"/>
    <w:basedOn w:val="Normal"/>
    <w:link w:val="BalloonTextChar"/>
    <w:uiPriority w:val="99"/>
    <w:semiHidden/>
    <w:unhideWhenUsed/>
    <w:rsid w:val="00CE4F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76"/>
    <w:rPr>
      <w:rFonts w:ascii="Segoe UI" w:hAnsi="Segoe UI" w:cs="Segoe UI"/>
      <w:sz w:val="18"/>
      <w:szCs w:val="18"/>
    </w:rPr>
  </w:style>
  <w:style w:type="character" w:customStyle="1" w:styleId="c3">
    <w:name w:val="c3"/>
    <w:basedOn w:val="DefaultParagraphFont"/>
    <w:rsid w:val="008603D3"/>
  </w:style>
  <w:style w:type="character" w:customStyle="1" w:styleId="c4">
    <w:name w:val="c4"/>
    <w:basedOn w:val="DefaultParagraphFont"/>
    <w:rsid w:val="008603D3"/>
  </w:style>
  <w:style w:type="paragraph" w:styleId="Footer">
    <w:name w:val="footer"/>
    <w:basedOn w:val="Normal"/>
    <w:link w:val="FooterChar"/>
    <w:uiPriority w:val="99"/>
    <w:rsid w:val="00FF5571"/>
    <w:pPr>
      <w:tabs>
        <w:tab w:val="center" w:pos="4680"/>
        <w:tab w:val="right" w:pos="9360"/>
      </w:tabs>
      <w:spacing w:after="0"/>
    </w:pPr>
  </w:style>
  <w:style w:type="character" w:customStyle="1" w:styleId="FooterChar">
    <w:name w:val="Footer Char"/>
    <w:basedOn w:val="DefaultParagraphFont"/>
    <w:link w:val="Footer"/>
    <w:uiPriority w:val="99"/>
    <w:rsid w:val="00FF5571"/>
  </w:style>
  <w:style w:type="character" w:customStyle="1" w:styleId="UnresolvedMention1">
    <w:name w:val="Unresolved Mention1"/>
    <w:basedOn w:val="DefaultParagraphFont"/>
    <w:uiPriority w:val="99"/>
    <w:semiHidden/>
    <w:unhideWhenUsed/>
    <w:rsid w:val="000D3F5D"/>
    <w:rPr>
      <w:color w:val="605E5C"/>
      <w:shd w:val="clear" w:color="auto" w:fill="E1DFDD"/>
    </w:rPr>
  </w:style>
  <w:style w:type="character" w:styleId="UnresolvedMention">
    <w:name w:val="Unresolved Mention"/>
    <w:basedOn w:val="DefaultParagraphFont"/>
    <w:uiPriority w:val="99"/>
    <w:semiHidden/>
    <w:unhideWhenUsed/>
    <w:rsid w:val="005B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43463">
      <w:bodyDiv w:val="1"/>
      <w:marLeft w:val="0"/>
      <w:marRight w:val="0"/>
      <w:marTop w:val="0"/>
      <w:marBottom w:val="0"/>
      <w:divBdr>
        <w:top w:val="none" w:sz="0" w:space="0" w:color="auto"/>
        <w:left w:val="none" w:sz="0" w:space="0" w:color="auto"/>
        <w:bottom w:val="none" w:sz="0" w:space="0" w:color="auto"/>
        <w:right w:val="none" w:sz="0" w:space="0" w:color="auto"/>
      </w:divBdr>
    </w:div>
    <w:div w:id="936523180">
      <w:bodyDiv w:val="1"/>
      <w:marLeft w:val="0"/>
      <w:marRight w:val="0"/>
      <w:marTop w:val="0"/>
      <w:marBottom w:val="0"/>
      <w:divBdr>
        <w:top w:val="none" w:sz="0" w:space="0" w:color="auto"/>
        <w:left w:val="none" w:sz="0" w:space="0" w:color="auto"/>
        <w:bottom w:val="none" w:sz="0" w:space="0" w:color="auto"/>
        <w:right w:val="none" w:sz="0" w:space="0" w:color="auto"/>
      </w:divBdr>
      <w:divsChild>
        <w:div w:id="2100638838">
          <w:marLeft w:val="0"/>
          <w:marRight w:val="0"/>
          <w:marTop w:val="0"/>
          <w:marBottom w:val="0"/>
          <w:divBdr>
            <w:top w:val="none" w:sz="0" w:space="0" w:color="auto"/>
            <w:left w:val="none" w:sz="0" w:space="0" w:color="auto"/>
            <w:bottom w:val="none" w:sz="0" w:space="0" w:color="auto"/>
            <w:right w:val="none" w:sz="0" w:space="0" w:color="auto"/>
          </w:divBdr>
        </w:div>
      </w:divsChild>
    </w:div>
    <w:div w:id="10846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pb.europa.eu/about-edpb/board/members_en" TargetMode="External"/><Relationship Id="rId18" Type="http://schemas.openxmlformats.org/officeDocument/2006/relationships/hyperlink" Target="https://tools.google.com/dlpage/gaoptou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ldmasters.com/form/contact-us" TargetMode="External"/><Relationship Id="rId17" Type="http://schemas.openxmlformats.org/officeDocument/2006/relationships/hyperlink" Target="https://helpx.adobe.com/flashplayer/kb/disable-local-shared-objects-flash.htm" TargetMode="External"/><Relationship Id="rId2" Type="http://schemas.openxmlformats.org/officeDocument/2006/relationships/customXml" Target="../customXml/item2.xml"/><Relationship Id="rId16" Type="http://schemas.openxmlformats.org/officeDocument/2006/relationships/hyperlink" Target="http://www.allaboutcookies.org/" TargetMode="External"/><Relationship Id="rId20" Type="http://schemas.openxmlformats.org/officeDocument/2006/relationships/hyperlink" Target="mailto:Hillenbrand.GroupDPO@activemind.leg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llenbrand.com" TargetMode="External"/><Relationship Id="rId5" Type="http://schemas.openxmlformats.org/officeDocument/2006/relationships/numbering" Target="numbering.xml"/><Relationship Id="rId15" Type="http://schemas.openxmlformats.org/officeDocument/2006/relationships/hyperlink" Target="mailto:privacy@moldmasters.com" TargetMode="External"/><Relationship Id="rId10" Type="http://schemas.openxmlformats.org/officeDocument/2006/relationships/endnotes" Target="endnotes.xml"/><Relationship Id="rId19" Type="http://schemas.openxmlformats.org/officeDocument/2006/relationships/hyperlink" Target="mailto:Hillenbrand.GroupDPO@activemind.leg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s\United%20St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B624946C5F9B4FA9CFF1701FDA0D6A" ma:contentTypeVersion="10" ma:contentTypeDescription="Create a new document." ma:contentTypeScope="" ma:versionID="f1a53cdff530a5a13c30e785298222f9">
  <xsd:schema xmlns:xsd="http://www.w3.org/2001/XMLSchema" xmlns:xs="http://www.w3.org/2001/XMLSchema" xmlns:p="http://schemas.microsoft.com/office/2006/metadata/properties" xmlns:ns3="2ca767e7-8974-4116-85b0-25519e0d1ecc" targetNamespace="http://schemas.microsoft.com/office/2006/metadata/properties" ma:root="true" ma:fieldsID="b5ac6841385c3b474056d83038961f09" ns3:_="">
    <xsd:import namespace="2ca767e7-8974-4116-85b0-25519e0d1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67e7-8974-4116-85b0-25519e0d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4D89-2703-4948-9129-A7BD5A6D53D6}">
  <ds:schemaRefs>
    <ds:schemaRef ds:uri="http://schemas.microsoft.com/sharepoint/v3/contenttype/forms"/>
  </ds:schemaRefs>
</ds:datastoreItem>
</file>

<file path=customXml/itemProps2.xml><?xml version="1.0" encoding="utf-8"?>
<ds:datastoreItem xmlns:ds="http://schemas.openxmlformats.org/officeDocument/2006/customXml" ds:itemID="{7EA93585-F547-4FF8-BE53-2E5528233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1089E-7067-4286-9CD9-FF5FD783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67e7-8974-4116-85b0-25519e0d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5A93C-E74A-4EEF-AF0C-A6728B50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8</Pages>
  <Words>2000</Words>
  <Characters>12606</Characters>
  <Application>Microsoft Office Word</Application>
  <DocSecurity>0</DocSecurity>
  <Lines>105</Lines>
  <Paragraphs>29</Paragraphs>
  <ScaleCrop>false</ScaleCrop>
  <Company>McDermott Will &amp; Emery</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Petenko</dc:creator>
  <cp:keywords/>
  <dc:description/>
  <cp:lastModifiedBy>Furling, Jean-Herve</cp:lastModifiedBy>
  <cp:revision>2</cp:revision>
  <dcterms:created xsi:type="dcterms:W3CDTF">2023-06-01T11:23:00Z</dcterms:created>
  <dcterms:modified xsi:type="dcterms:W3CDTF">2023-06-01T11:23:00Z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0x0101000CB624946C5F9B4FA9CFF1701FDA0D6A</vt:lpwstr>
  </property>
</Properties>
</file>